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D9D9C" w14:textId="77777777" w:rsidR="00685B4E" w:rsidRDefault="00C0196E" w:rsidP="00F63BD1">
      <w:pPr>
        <w:pStyle w:val="Heading1"/>
      </w:pPr>
      <w:r>
        <w:t>Mission Statement</w:t>
      </w:r>
    </w:p>
    <w:p w14:paraId="189A62F3" w14:textId="2A4ECA53" w:rsidR="00707F41" w:rsidRPr="00707F41" w:rsidRDefault="00707F41" w:rsidP="00905976">
      <w:pPr>
        <w:pStyle w:val="Heading1"/>
        <w:rPr>
          <w:rFonts w:ascii="Open Sans" w:eastAsiaTheme="minorHAnsi" w:hAnsi="Open Sans" w:cs="Open Sans"/>
          <w:b w:val="0"/>
          <w:caps w:val="0"/>
          <w:color w:val="595959" w:themeColor="text1" w:themeTint="A6"/>
          <w:sz w:val="24"/>
          <w:szCs w:val="24"/>
        </w:rPr>
      </w:pPr>
      <w:r w:rsidRPr="00707F41">
        <w:rPr>
          <w:rFonts w:ascii="Open Sans" w:eastAsiaTheme="minorHAnsi" w:hAnsi="Open Sans" w:cs="Open Sans"/>
          <w:b w:val="0"/>
          <w:caps w:val="0"/>
          <w:color w:val="595959" w:themeColor="text1" w:themeTint="A6"/>
          <w:sz w:val="24"/>
          <w:szCs w:val="24"/>
        </w:rPr>
        <w:t>We will make every reasonable effort possible to help make Kansas City a better place to work by lending a</w:t>
      </w:r>
      <w:r>
        <w:rPr>
          <w:rFonts w:ascii="Open Sans" w:eastAsiaTheme="minorHAnsi" w:hAnsi="Open Sans" w:cs="Open Sans"/>
          <w:b w:val="0"/>
          <w:caps w:val="0"/>
          <w:color w:val="595959" w:themeColor="text1" w:themeTint="A6"/>
          <w:sz w:val="24"/>
          <w:szCs w:val="24"/>
        </w:rPr>
        <w:t>n anonymous</w:t>
      </w:r>
      <w:r w:rsidRPr="00707F41">
        <w:rPr>
          <w:rFonts w:ascii="Open Sans" w:eastAsiaTheme="minorHAnsi" w:hAnsi="Open Sans" w:cs="Open Sans"/>
          <w:b w:val="0"/>
          <w:caps w:val="0"/>
          <w:color w:val="595959" w:themeColor="text1" w:themeTint="A6"/>
          <w:sz w:val="24"/>
          <w:szCs w:val="24"/>
        </w:rPr>
        <w:t xml:space="preserve"> helping hand to our fellow Mazuman’s in need as best we can</w:t>
      </w:r>
      <w:r>
        <w:rPr>
          <w:rFonts w:ascii="Open Sans" w:eastAsiaTheme="minorHAnsi" w:hAnsi="Open Sans" w:cs="Open Sans"/>
          <w:b w:val="0"/>
          <w:caps w:val="0"/>
          <w:color w:val="595959" w:themeColor="text1" w:themeTint="A6"/>
          <w:sz w:val="24"/>
          <w:szCs w:val="24"/>
        </w:rPr>
        <w:t>.</w:t>
      </w:r>
    </w:p>
    <w:p w14:paraId="1234596B" w14:textId="5308EDDF" w:rsidR="00905976" w:rsidRDefault="00905976" w:rsidP="00905976">
      <w:pPr>
        <w:pStyle w:val="Heading1"/>
      </w:pPr>
      <w:r>
        <w:t>Our goal</w:t>
      </w:r>
    </w:p>
    <w:p w14:paraId="7D5723A0" w14:textId="46A87127" w:rsidR="00905976" w:rsidRDefault="00905976" w:rsidP="005901CF">
      <w:pPr>
        <w:rPr>
          <w:rFonts w:ascii="Open Sans" w:hAnsi="Open Sans" w:cs="Open Sans"/>
        </w:rPr>
      </w:pPr>
      <w:r>
        <w:rPr>
          <w:rFonts w:ascii="Open Sans" w:hAnsi="Open Sans" w:cs="Open Sans"/>
        </w:rPr>
        <w:t>Our Goal is to provide minor needs to our Mazumans</w:t>
      </w:r>
      <w:r w:rsidR="00D0581F">
        <w:rPr>
          <w:rFonts w:ascii="Open Sans" w:hAnsi="Open Sans" w:cs="Open Sans"/>
        </w:rPr>
        <w:t xml:space="preserve"> as requested and within our means of donated supplies</w:t>
      </w:r>
      <w:r>
        <w:rPr>
          <w:rFonts w:ascii="Open Sans" w:hAnsi="Open Sans" w:cs="Open Sans"/>
        </w:rPr>
        <w:t xml:space="preserve">. This could mean: </w:t>
      </w:r>
    </w:p>
    <w:p w14:paraId="12FEB574" w14:textId="77777777" w:rsidR="00905976" w:rsidRDefault="00905976" w:rsidP="00905976">
      <w:pPr>
        <w:pStyle w:val="ListParagraph"/>
        <w:numPr>
          <w:ilvl w:val="0"/>
          <w:numId w:val="46"/>
        </w:numPr>
        <w:rPr>
          <w:rFonts w:ascii="Open Sans" w:hAnsi="Open Sans" w:cs="Open Sans"/>
        </w:rPr>
      </w:pPr>
      <w:r>
        <w:rPr>
          <w:rFonts w:ascii="Open Sans" w:hAnsi="Open Sans" w:cs="Open Sans"/>
        </w:rPr>
        <w:t>Food</w:t>
      </w:r>
    </w:p>
    <w:p w14:paraId="5083CE39" w14:textId="77777777" w:rsidR="00640ABF" w:rsidRDefault="00640ABF" w:rsidP="00905976">
      <w:pPr>
        <w:pStyle w:val="ListParagraph"/>
        <w:numPr>
          <w:ilvl w:val="0"/>
          <w:numId w:val="46"/>
        </w:numPr>
        <w:rPr>
          <w:rFonts w:ascii="Open Sans" w:hAnsi="Open Sans" w:cs="Open Sans"/>
        </w:rPr>
      </w:pPr>
      <w:r>
        <w:rPr>
          <w:rFonts w:ascii="Open Sans" w:hAnsi="Open Sans" w:cs="Open Sans"/>
        </w:rPr>
        <w:t xml:space="preserve">Toiletries </w:t>
      </w:r>
    </w:p>
    <w:p w14:paraId="2155203A" w14:textId="4E6EB34C" w:rsidR="00707F41" w:rsidRDefault="00CB0235" w:rsidP="00707F41">
      <w:pPr>
        <w:pStyle w:val="ListParagraph"/>
        <w:numPr>
          <w:ilvl w:val="0"/>
          <w:numId w:val="46"/>
        </w:numPr>
        <w:rPr>
          <w:rFonts w:ascii="Open Sans" w:hAnsi="Open Sans" w:cs="Open Sans"/>
        </w:rPr>
      </w:pPr>
      <w:r>
        <w:rPr>
          <w:rFonts w:ascii="Open Sans" w:hAnsi="Open Sans" w:cs="Open Sans"/>
        </w:rPr>
        <w:t>Laundry detergent/</w:t>
      </w:r>
      <w:r w:rsidR="00905976">
        <w:rPr>
          <w:rFonts w:ascii="Open Sans" w:hAnsi="Open Sans" w:cs="Open Sans"/>
        </w:rPr>
        <w:t xml:space="preserve">services </w:t>
      </w:r>
    </w:p>
    <w:p w14:paraId="07E14B1F" w14:textId="55743489" w:rsidR="00707F41" w:rsidRPr="00707F41" w:rsidRDefault="00707F41" w:rsidP="00707F41">
      <w:pPr>
        <w:pStyle w:val="ListParagraph"/>
        <w:numPr>
          <w:ilvl w:val="0"/>
          <w:numId w:val="46"/>
        </w:numPr>
        <w:rPr>
          <w:rFonts w:ascii="Open Sans" w:hAnsi="Open Sans" w:cs="Open Sans"/>
        </w:rPr>
      </w:pPr>
      <w:r>
        <w:rPr>
          <w:rFonts w:ascii="Open Sans" w:hAnsi="Open Sans" w:cs="Open Sans"/>
        </w:rPr>
        <w:t>Funded by the good faith of other Mazumans</w:t>
      </w:r>
    </w:p>
    <w:p w14:paraId="57F8A1C0" w14:textId="52BA4E4F" w:rsidR="00172B63" w:rsidRPr="00111034" w:rsidRDefault="00172B63" w:rsidP="00111034">
      <w:pPr>
        <w:pStyle w:val="ListParagraph"/>
        <w:rPr>
          <w:rFonts w:ascii="Open Sans" w:hAnsi="Open Sans" w:cs="Open Sans"/>
        </w:rPr>
      </w:pPr>
    </w:p>
    <w:p w14:paraId="70C39A4B" w14:textId="3052DAE9" w:rsidR="00905976" w:rsidRDefault="00712353" w:rsidP="00905976">
      <w:pPr>
        <w:pStyle w:val="Heading1"/>
      </w:pPr>
      <w:r>
        <w:t>Team</w:t>
      </w:r>
      <w:r w:rsidR="00905976">
        <w:t xml:space="preserve"> responsibility </w:t>
      </w:r>
    </w:p>
    <w:p w14:paraId="1B03111B" w14:textId="7BFC6C34" w:rsidR="005901CF" w:rsidRDefault="005C1EA1" w:rsidP="005901CF">
      <w:pPr>
        <w:rPr>
          <w:rFonts w:ascii="Open Sans" w:hAnsi="Open Sans" w:cs="Open Sans"/>
        </w:rPr>
      </w:pPr>
      <w:r>
        <w:rPr>
          <w:rFonts w:ascii="Open Sans" w:hAnsi="Open Sans" w:cs="Open Sans"/>
        </w:rPr>
        <w:t xml:space="preserve">While in this group it you might be asked to: </w:t>
      </w:r>
    </w:p>
    <w:p w14:paraId="1DD00CDD" w14:textId="09B3BE42" w:rsidR="005C1EA1" w:rsidRDefault="005C1EA1" w:rsidP="005C1EA1">
      <w:pPr>
        <w:pStyle w:val="ListParagraph"/>
        <w:numPr>
          <w:ilvl w:val="0"/>
          <w:numId w:val="47"/>
        </w:numPr>
        <w:rPr>
          <w:rFonts w:ascii="Open Sans" w:hAnsi="Open Sans" w:cs="Open Sans"/>
        </w:rPr>
      </w:pPr>
      <w:r>
        <w:rPr>
          <w:rFonts w:ascii="Open Sans" w:hAnsi="Open Sans" w:cs="Open Sans"/>
        </w:rPr>
        <w:t>Organize food in the pantry</w:t>
      </w:r>
      <w:r w:rsidR="00172B63">
        <w:rPr>
          <w:rFonts w:ascii="Open Sans" w:hAnsi="Open Sans" w:cs="Open Sans"/>
        </w:rPr>
        <w:t xml:space="preserve"> once a month</w:t>
      </w:r>
      <w:r>
        <w:rPr>
          <w:rFonts w:ascii="Open Sans" w:hAnsi="Open Sans" w:cs="Open Sans"/>
        </w:rPr>
        <w:t xml:space="preserve"> </w:t>
      </w:r>
    </w:p>
    <w:p w14:paraId="716E607F" w14:textId="2C4AD0CF" w:rsidR="005C1EA1" w:rsidRDefault="005C1EA1" w:rsidP="005C1EA1">
      <w:pPr>
        <w:pStyle w:val="ListParagraph"/>
        <w:numPr>
          <w:ilvl w:val="0"/>
          <w:numId w:val="47"/>
        </w:numPr>
        <w:rPr>
          <w:rFonts w:ascii="Open Sans" w:hAnsi="Open Sans" w:cs="Open Sans"/>
        </w:rPr>
      </w:pPr>
      <w:r>
        <w:rPr>
          <w:rFonts w:ascii="Open Sans" w:hAnsi="Open Sans" w:cs="Open Sans"/>
        </w:rPr>
        <w:t>Go shopping to refill pantry items</w:t>
      </w:r>
    </w:p>
    <w:p w14:paraId="4D3969F1" w14:textId="64757EDD" w:rsidR="008736E4" w:rsidRDefault="008736E4" w:rsidP="005C1EA1">
      <w:pPr>
        <w:pStyle w:val="ListParagraph"/>
        <w:numPr>
          <w:ilvl w:val="0"/>
          <w:numId w:val="47"/>
        </w:numPr>
        <w:rPr>
          <w:rFonts w:ascii="Open Sans" w:hAnsi="Open Sans" w:cs="Open Sans"/>
        </w:rPr>
      </w:pPr>
      <w:r>
        <w:rPr>
          <w:rFonts w:ascii="Open Sans" w:hAnsi="Open Sans" w:cs="Open Sans"/>
        </w:rPr>
        <w:t>Put together “Ready Bags” for the pantry</w:t>
      </w:r>
    </w:p>
    <w:p w14:paraId="40AFEDC4" w14:textId="252B2CA3" w:rsidR="005C1EA1" w:rsidRDefault="00172B63" w:rsidP="005C1EA1">
      <w:pPr>
        <w:pStyle w:val="ListParagraph"/>
        <w:numPr>
          <w:ilvl w:val="0"/>
          <w:numId w:val="47"/>
        </w:numPr>
        <w:rPr>
          <w:rFonts w:ascii="Open Sans" w:hAnsi="Open Sans" w:cs="Open Sans"/>
        </w:rPr>
      </w:pPr>
      <w:r>
        <w:rPr>
          <w:rFonts w:ascii="Open Sans" w:hAnsi="Open Sans" w:cs="Open Sans"/>
        </w:rPr>
        <w:t>Help provide laundry services for those who don’t have access to a washer or dryer</w:t>
      </w:r>
    </w:p>
    <w:p w14:paraId="21E2399D" w14:textId="67C6AADC" w:rsidR="00111034" w:rsidRDefault="00111034" w:rsidP="00111034"/>
    <w:p w14:paraId="2F85E964" w14:textId="77777777" w:rsidR="00111034" w:rsidRDefault="00111034">
      <w:r>
        <w:br w:type="page"/>
      </w:r>
    </w:p>
    <w:p w14:paraId="1189359A" w14:textId="0AD5ABEC" w:rsidR="00111034" w:rsidRDefault="00025DC8" w:rsidP="00D5642B">
      <w:pPr>
        <w:pStyle w:val="Heading1"/>
        <w:spacing w:before="600"/>
      </w:pPr>
      <w:r>
        <w:lastRenderedPageBreak/>
        <w:t>team expec</w:t>
      </w:r>
      <w:r w:rsidR="00554316">
        <w:t>t</w:t>
      </w:r>
      <w:r>
        <w:t xml:space="preserve">ations </w:t>
      </w:r>
    </w:p>
    <w:p w14:paraId="57DA1ADA" w14:textId="75DDF983" w:rsidR="00111034" w:rsidRPr="00111034" w:rsidRDefault="00111034" w:rsidP="00111034">
      <w:pPr>
        <w:rPr>
          <w:rFonts w:ascii="Open Sans" w:hAnsi="Open Sans" w:cs="Open Sans"/>
        </w:rPr>
      </w:pPr>
      <w:r w:rsidRPr="00111034">
        <w:rPr>
          <w:rFonts w:ascii="Open Sans" w:hAnsi="Open Sans" w:cs="Open Sans"/>
        </w:rPr>
        <w:t>Wh</w:t>
      </w:r>
      <w:r w:rsidR="00D0581F">
        <w:rPr>
          <w:rFonts w:ascii="Open Sans" w:hAnsi="Open Sans" w:cs="Open Sans"/>
        </w:rPr>
        <w:t>ile you are a part of this team</w:t>
      </w:r>
      <w:r w:rsidRPr="00111034">
        <w:rPr>
          <w:rFonts w:ascii="Open Sans" w:hAnsi="Open Sans" w:cs="Open Sans"/>
        </w:rPr>
        <w:t>, Mazumans will be reaching out to you for help. Mazuma expects all Mazumans to maintain the highest ethical standards in the conduct of helping other Mazumans. The success of this program is dependent on the trust and confidence we earn from our Mazumans</w:t>
      </w:r>
      <w:r>
        <w:rPr>
          <w:rFonts w:ascii="Open Sans" w:hAnsi="Open Sans" w:cs="Open Sans"/>
        </w:rPr>
        <w:t xml:space="preserve">. </w:t>
      </w:r>
      <w:r w:rsidR="00D0581F">
        <w:rPr>
          <w:rFonts w:ascii="Open Sans" w:hAnsi="Open Sans" w:cs="Open Sans"/>
        </w:rPr>
        <w:t>We expect the team</w:t>
      </w:r>
      <w:r w:rsidRPr="00111034">
        <w:rPr>
          <w:rFonts w:ascii="Open Sans" w:hAnsi="Open Sans" w:cs="Open Sans"/>
        </w:rPr>
        <w:t xml:space="preserve"> to be:</w:t>
      </w:r>
      <w:r w:rsidR="00554316">
        <w:rPr>
          <w:rFonts w:ascii="Open Sans" w:hAnsi="Open Sans" w:cs="Open Sans"/>
        </w:rPr>
        <w:t xml:space="preserve"> </w:t>
      </w:r>
    </w:p>
    <w:p w14:paraId="65450917" w14:textId="632AD2B7" w:rsidR="00111034" w:rsidRPr="00517E44" w:rsidRDefault="00025DC8" w:rsidP="00111034">
      <w:pPr>
        <w:pStyle w:val="ListParagraph"/>
        <w:numPr>
          <w:ilvl w:val="0"/>
          <w:numId w:val="48"/>
        </w:numPr>
        <w:rPr>
          <w:rFonts w:ascii="Open Sans" w:hAnsi="Open Sans" w:cs="Open Sans"/>
          <w:i/>
          <w:sz w:val="22"/>
        </w:rPr>
      </w:pPr>
      <w:r>
        <w:rPr>
          <w:rFonts w:ascii="Open Sans" w:hAnsi="Open Sans" w:cs="Open Sans"/>
        </w:rPr>
        <w:t>Must maintain confidentially always</w:t>
      </w:r>
      <w:r w:rsidR="00111034">
        <w:rPr>
          <w:rFonts w:ascii="Open Sans" w:hAnsi="Open Sans" w:cs="Open Sans"/>
        </w:rPr>
        <w:t xml:space="preserve">. </w:t>
      </w:r>
      <w:r w:rsidR="00111034" w:rsidRPr="00517E44">
        <w:rPr>
          <w:rFonts w:ascii="Open Sans" w:hAnsi="Open Sans" w:cs="Open Sans"/>
          <w:i/>
          <w:sz w:val="22"/>
        </w:rPr>
        <w:t>Just like in the movie “Fight Club”: What happens in this group stays in this group!</w:t>
      </w:r>
      <w:r>
        <w:rPr>
          <w:rFonts w:ascii="Open Sans" w:hAnsi="Open Sans" w:cs="Open Sans"/>
          <w:i/>
          <w:sz w:val="22"/>
        </w:rPr>
        <w:t xml:space="preserve"> </w:t>
      </w:r>
    </w:p>
    <w:p w14:paraId="247AA6C7" w14:textId="77777777" w:rsidR="00111034" w:rsidRDefault="00111034" w:rsidP="00111034">
      <w:pPr>
        <w:pStyle w:val="ListParagraph"/>
        <w:numPr>
          <w:ilvl w:val="0"/>
          <w:numId w:val="48"/>
        </w:numPr>
        <w:rPr>
          <w:rFonts w:ascii="Open Sans" w:hAnsi="Open Sans" w:cs="Open Sans"/>
        </w:rPr>
      </w:pPr>
      <w:r>
        <w:rPr>
          <w:rFonts w:ascii="Open Sans" w:hAnsi="Open Sans" w:cs="Open Sans"/>
        </w:rPr>
        <w:t>Always have compassion for others</w:t>
      </w:r>
    </w:p>
    <w:p w14:paraId="391AE632" w14:textId="5B7FA1B2" w:rsidR="00111034" w:rsidRDefault="00111034" w:rsidP="00111034">
      <w:pPr>
        <w:pStyle w:val="ListParagraph"/>
        <w:numPr>
          <w:ilvl w:val="0"/>
          <w:numId w:val="48"/>
        </w:numPr>
        <w:rPr>
          <w:rFonts w:ascii="Open Sans" w:hAnsi="Open Sans" w:cs="Open Sans"/>
        </w:rPr>
      </w:pPr>
      <w:r w:rsidRPr="00807EA0">
        <w:rPr>
          <w:rFonts w:ascii="Open Sans" w:hAnsi="Open Sans" w:cs="Open Sans"/>
        </w:rPr>
        <w:t xml:space="preserve">No Judging </w:t>
      </w:r>
      <w:r>
        <w:rPr>
          <w:rFonts w:ascii="Open Sans" w:hAnsi="Open Sans" w:cs="Open Sans"/>
        </w:rPr>
        <w:t>other Mazumans</w:t>
      </w:r>
      <w:r w:rsidR="00517E44">
        <w:rPr>
          <w:rFonts w:ascii="Open Sans" w:hAnsi="Open Sans" w:cs="Open Sans"/>
        </w:rPr>
        <w:t xml:space="preserve">: </w:t>
      </w:r>
      <w:r w:rsidR="00517E44" w:rsidRPr="00517E44">
        <w:rPr>
          <w:rFonts w:ascii="Open Sans" w:hAnsi="Open Sans" w:cs="Open Sans"/>
          <w:i/>
          <w:sz w:val="22"/>
        </w:rPr>
        <w:t>Commit to provide a healthy workplace that is free of discrimination and of all types of abuse or offensive or harassing behavior</w:t>
      </w:r>
    </w:p>
    <w:p w14:paraId="4B95A0DF" w14:textId="361EF5E1" w:rsidR="00111034" w:rsidRDefault="00517E44" w:rsidP="00111034">
      <w:pPr>
        <w:pStyle w:val="ListParagraph"/>
        <w:numPr>
          <w:ilvl w:val="0"/>
          <w:numId w:val="48"/>
        </w:numPr>
        <w:rPr>
          <w:rFonts w:ascii="Open Sans" w:hAnsi="Open Sans" w:cs="Open Sans"/>
        </w:rPr>
      </w:pPr>
      <w:r w:rsidRPr="00517E44">
        <w:rPr>
          <w:rFonts w:ascii="Open Sans" w:hAnsi="Open Sans" w:cs="Open Sans"/>
        </w:rPr>
        <w:t>Exercise good judgment and common sense in decision making and in carrying out your dealings with other</w:t>
      </w:r>
      <w:r>
        <w:rPr>
          <w:rFonts w:ascii="Open Sans" w:hAnsi="Open Sans" w:cs="Open Sans"/>
        </w:rPr>
        <w:t xml:space="preserve"> Mazumans</w:t>
      </w:r>
    </w:p>
    <w:p w14:paraId="5CCB9280" w14:textId="66D80546" w:rsidR="00D0581F" w:rsidRDefault="00D0581F" w:rsidP="00111034">
      <w:pPr>
        <w:pStyle w:val="ListParagraph"/>
        <w:numPr>
          <w:ilvl w:val="0"/>
          <w:numId w:val="48"/>
        </w:numPr>
        <w:rPr>
          <w:rFonts w:ascii="Open Sans" w:hAnsi="Open Sans" w:cs="Open Sans"/>
        </w:rPr>
      </w:pPr>
      <w:r>
        <w:rPr>
          <w:rFonts w:ascii="Open Sans" w:hAnsi="Open Sans" w:cs="Open Sans"/>
        </w:rPr>
        <w:t>O</w:t>
      </w:r>
      <w:r w:rsidRPr="00111034">
        <w:rPr>
          <w:rFonts w:ascii="Open Sans" w:hAnsi="Open Sans" w:cs="Open Sans"/>
        </w:rPr>
        <w:t>ne must be honest, trustworthy, and fair in all aspects of services to our Mazumans.</w:t>
      </w:r>
    </w:p>
    <w:p w14:paraId="464452A1" w14:textId="36F89757" w:rsidR="00D5642B" w:rsidRDefault="00D0581F" w:rsidP="00D5642B">
      <w:r>
        <w:t>If there is any concerns about a MazAngel, the team leader</w:t>
      </w:r>
      <w:r w:rsidR="00CD538D">
        <w:t>(s)</w:t>
      </w:r>
      <w:r w:rsidR="00287D0B">
        <w:t xml:space="preserve"> </w:t>
      </w:r>
      <w:r>
        <w:t xml:space="preserve">will look into it and may have to ask that MazAngel to leave the group. </w:t>
      </w:r>
    </w:p>
    <w:p w14:paraId="16C155C8" w14:textId="38AE0A36" w:rsidR="00D5642B" w:rsidRDefault="00653C39" w:rsidP="00D5642B">
      <w:r>
        <w:pict w14:anchorId="2232D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B00184C4-AAA3-4AEF-ADCB-E0C5296EFF44}" provid="{00000000-0000-0000-0000-000000000000}" o:suggestedsigner="Chrissy Rossow" o:suggestedsigner2="Solutions Analyst/Co-Leader of MazAngels" issignatureline="t"/>
          </v:shape>
        </w:pict>
      </w:r>
      <w:r>
        <w:pict w14:anchorId="07CA9DCD">
          <v:shape id="_x0000_i1026" type="#_x0000_t75" alt="Microsoft Office Signature Line..." style="width:192pt;height:96pt">
            <v:imagedata r:id="rId12" o:title=""/>
            <o:lock v:ext="edit" ungrouping="t" rotation="t" cropping="t" verticies="t" text="t" grouping="t"/>
            <o:signatureline v:ext="edit" id="{6509CC4B-3F55-48AE-8667-D6D07DCF3861}" provid="{00000000-0000-0000-0000-000000000000}" o:suggestedsigner="Lindsay Harris" o:suggestedsigner2="MRC Assistant Leader" issignatureline="t"/>
          </v:shape>
        </w:pict>
      </w:r>
    </w:p>
    <w:p w14:paraId="3FA47998" w14:textId="2750ABF1" w:rsidR="00D5642B" w:rsidRDefault="00653C39" w:rsidP="00D5642B">
      <w:r>
        <w:pict w14:anchorId="77A5EF22">
          <v:shape id="_x0000_i1027" type="#_x0000_t75" alt="Microsoft Office Signature Line..." style="width:192pt;height:96pt">
            <v:imagedata r:id="rId13" o:title=""/>
            <o:lock v:ext="edit" ungrouping="t" rotation="t" cropping="t" verticies="t" text="t" grouping="t"/>
            <o:signatureline v:ext="edit" id="{3972DB5B-23EF-48E9-9318-F52709BB24DA}" provid="{00000000-0000-0000-0000-000000000000}" o:suggestedsigner="Jessica Hindt" o:suggestedsigner2="Talent Develp. Consulant/Co-Leader of MazAngels" o:suggestedsigneremail="jessica.hindt@mazuma.org" issignatureline="t"/>
          </v:shape>
        </w:pict>
      </w:r>
      <w:bookmarkStart w:id="0" w:name="_GoBack"/>
      <w:r>
        <w:pict w14:anchorId="7CCA8C7E">
          <v:shape id="_x0000_i1028" type="#_x0000_t75" alt="Microsoft Office Signature Line..." style="width:192pt;height:96pt">
            <v:imagedata r:id="rId14" o:title=""/>
            <o:lock v:ext="edit" ungrouping="t" rotation="t" cropping="t" verticies="t" text="t" grouping="t"/>
            <o:signatureline v:ext="edit" id="{8FC2CC95-4455-4A31-8DB0-979ABE0ECDC3}" provid="{00000000-0000-0000-0000-000000000000}" o:suggestedsigner="Laura Elben " o:suggestedsigner2="Director of Growth" issignatureline="t"/>
          </v:shape>
        </w:pict>
      </w:r>
      <w:bookmarkEnd w:id="0"/>
    </w:p>
    <w:p w14:paraId="5CE10202" w14:textId="497941C7" w:rsidR="000A1968" w:rsidRDefault="000A1968" w:rsidP="00D5642B">
      <w:pPr>
        <w:rPr>
          <w:rFonts w:ascii="Open Sans" w:hAnsi="Open Sans" w:cs="Open Sans"/>
        </w:rPr>
      </w:pPr>
    </w:p>
    <w:p w14:paraId="4BDD4D2D" w14:textId="2E655CEE" w:rsidR="000A1968" w:rsidRPr="00D5642B" w:rsidRDefault="000A1968" w:rsidP="00D5642B">
      <w:pPr>
        <w:rPr>
          <w:rFonts w:ascii="Open Sans" w:hAnsi="Open Sans" w:cs="Open Sans"/>
        </w:rPr>
      </w:pPr>
      <w:r>
        <w:rPr>
          <w:rFonts w:ascii="Open Sans" w:hAnsi="Open Sans" w:cs="Open Sans"/>
        </w:rPr>
        <w:t xml:space="preserve">Please double click on your name and sign the document. </w:t>
      </w:r>
    </w:p>
    <w:sectPr w:rsidR="000A1968" w:rsidRPr="00D5642B" w:rsidSect="00C0196E">
      <w:headerReference w:type="default" r:id="rId15"/>
      <w:footerReference w:type="default" r:id="rId16"/>
      <w:headerReference w:type="first" r:id="rId17"/>
      <w:footerReference w:type="first" r:id="rId18"/>
      <w:pgSz w:w="12240" w:h="15840" w:code="1"/>
      <w:pgMar w:top="720" w:right="1080" w:bottom="720" w:left="1080"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9E610" w14:textId="77777777" w:rsidR="002755EF" w:rsidRDefault="002755EF" w:rsidP="005A20E2">
      <w:pPr>
        <w:spacing w:after="0"/>
      </w:pPr>
      <w:r>
        <w:separator/>
      </w:r>
    </w:p>
    <w:p w14:paraId="081B922A" w14:textId="77777777" w:rsidR="002755EF" w:rsidRDefault="002755EF"/>
    <w:p w14:paraId="24C2F807" w14:textId="77777777" w:rsidR="002755EF" w:rsidRDefault="002755EF" w:rsidP="009B4773"/>
    <w:p w14:paraId="66B1EE4F" w14:textId="77777777" w:rsidR="002755EF" w:rsidRDefault="002755EF" w:rsidP="00513832"/>
  </w:endnote>
  <w:endnote w:type="continuationSeparator" w:id="0">
    <w:p w14:paraId="2F81E83C" w14:textId="77777777" w:rsidR="002755EF" w:rsidRDefault="002755EF" w:rsidP="005A20E2">
      <w:pPr>
        <w:spacing w:after="0"/>
      </w:pPr>
      <w:r>
        <w:continuationSeparator/>
      </w:r>
    </w:p>
    <w:p w14:paraId="25B72016" w14:textId="77777777" w:rsidR="002755EF" w:rsidRDefault="002755EF"/>
    <w:p w14:paraId="7D56C11B" w14:textId="77777777" w:rsidR="002755EF" w:rsidRDefault="002755EF" w:rsidP="009B4773"/>
    <w:p w14:paraId="043B3634" w14:textId="77777777" w:rsidR="002755EF" w:rsidRDefault="002755EF"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4CB78" w14:textId="4DD972EE" w:rsidR="00B57756" w:rsidRPr="00F8411A" w:rsidRDefault="00653C39" w:rsidP="00F8411A">
    <w:pPr>
      <w:pStyle w:val="Footer"/>
    </w:pPr>
    <w:sdt>
      <w:sdtPr>
        <w:id w:val="-1800145889"/>
        <w:temporary/>
        <w:showingPlcHdr/>
        <w15:appearance w15:val="hidden"/>
      </w:sdtPr>
      <w:sdtEndPr/>
      <w:sdtContent>
        <w:r w:rsidR="002E6D69">
          <w:t>Report Date</w:t>
        </w:r>
      </w:sdtContent>
    </w:sdt>
    <w:r w:rsidR="00B57756" w:rsidRPr="00F8411A">
      <w:tab/>
    </w:r>
    <w:r w:rsidR="00B57756" w:rsidRPr="00F8411A">
      <w:fldChar w:fldCharType="begin"/>
    </w:r>
    <w:r w:rsidR="00B57756" w:rsidRPr="00F8411A">
      <w:instrText xml:space="preserve"> PAGE   \* MERGEFORMAT </w:instrText>
    </w:r>
    <w:r w:rsidR="00B57756" w:rsidRPr="00F8411A">
      <w:fldChar w:fldCharType="separate"/>
    </w:r>
    <w:r w:rsidR="00CD538D">
      <w:rPr>
        <w:noProof/>
      </w:rPr>
      <w:t>2</w:t>
    </w:r>
    <w:r w:rsidR="00B57756" w:rsidRPr="00F841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1CEB" w14:textId="39E2DE9B" w:rsidR="005854DB" w:rsidRPr="00F8411A" w:rsidRDefault="00653C39" w:rsidP="005854DB">
    <w:pPr>
      <w:pStyle w:val="Footer"/>
    </w:pPr>
    <w:sdt>
      <w:sdtPr>
        <w:id w:val="-1817720583"/>
        <w:temporary/>
        <w:showingPlcHdr/>
        <w15:appearance w15:val="hidden"/>
      </w:sdtPr>
      <w:sdtEndPr/>
      <w:sdtContent>
        <w:r w:rsidR="002E6D69">
          <w:t>Report Date</w:t>
        </w:r>
      </w:sdtContent>
    </w:sdt>
    <w:r w:rsidR="005854DB" w:rsidRPr="00F8411A">
      <w:tab/>
    </w:r>
    <w:r w:rsidR="005854DB" w:rsidRPr="00F8411A">
      <w:fldChar w:fldCharType="begin"/>
    </w:r>
    <w:r w:rsidR="005854DB" w:rsidRPr="00F8411A">
      <w:instrText xml:space="preserve"> PAGE   \* MERGEFORMAT </w:instrText>
    </w:r>
    <w:r w:rsidR="005854DB" w:rsidRPr="00F8411A">
      <w:fldChar w:fldCharType="separate"/>
    </w:r>
    <w:r w:rsidR="00CD538D">
      <w:rPr>
        <w:noProof/>
      </w:rPr>
      <w:t>1</w:t>
    </w:r>
    <w:r w:rsidR="005854DB" w:rsidRPr="00F841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46CB9" w14:textId="77777777" w:rsidR="002755EF" w:rsidRDefault="002755EF" w:rsidP="005A20E2">
      <w:pPr>
        <w:spacing w:after="0"/>
      </w:pPr>
      <w:r>
        <w:separator/>
      </w:r>
    </w:p>
    <w:p w14:paraId="68CBF40F" w14:textId="77777777" w:rsidR="002755EF" w:rsidRDefault="002755EF"/>
    <w:p w14:paraId="735ED137" w14:textId="77777777" w:rsidR="002755EF" w:rsidRDefault="002755EF" w:rsidP="009B4773"/>
    <w:p w14:paraId="178D2F28" w14:textId="77777777" w:rsidR="002755EF" w:rsidRDefault="002755EF" w:rsidP="00513832"/>
  </w:footnote>
  <w:footnote w:type="continuationSeparator" w:id="0">
    <w:p w14:paraId="043213FC" w14:textId="77777777" w:rsidR="002755EF" w:rsidRDefault="002755EF" w:rsidP="005A20E2">
      <w:pPr>
        <w:spacing w:after="0"/>
      </w:pPr>
      <w:r>
        <w:continuationSeparator/>
      </w:r>
    </w:p>
    <w:p w14:paraId="10356645" w14:textId="77777777" w:rsidR="002755EF" w:rsidRDefault="002755EF"/>
    <w:p w14:paraId="6BA10FA0" w14:textId="77777777" w:rsidR="002755EF" w:rsidRDefault="002755EF" w:rsidP="009B4773"/>
    <w:p w14:paraId="1CE14D8F" w14:textId="77777777" w:rsidR="002755EF" w:rsidRDefault="002755EF"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A3DB" w14:textId="77777777" w:rsidR="002E6D69" w:rsidRPr="002E6D69" w:rsidRDefault="00653C39" w:rsidP="002E6D69">
    <w:pPr>
      <w:pStyle w:val="Header"/>
    </w:pPr>
    <w:sdt>
      <w:sdtPr>
        <w:alias w:val="Title"/>
        <w:tag w:val=""/>
        <w:id w:val="591438223"/>
        <w:placeholder>
          <w:docPart w:val="E17F37295CEB40DAB4FC49F265DBFD98"/>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0196E">
          <w:t>MazAngels</w:t>
        </w:r>
      </w:sdtContent>
    </w:sdt>
  </w:p>
  <w:p w14:paraId="4795EE63" w14:textId="77777777" w:rsidR="005854DB" w:rsidRPr="002E6D69" w:rsidRDefault="00653C39" w:rsidP="002E6D69">
    <w:pPr>
      <w:pStyle w:val="Header1"/>
    </w:pPr>
    <w:sdt>
      <w:sdtPr>
        <w:alias w:val="Subtitle"/>
        <w:tag w:val=""/>
        <w:id w:val="1326939518"/>
        <w:placeholder>
          <w:docPart w:val="01BF53CEEAAE4ACC92E260C6FDBA9FB2"/>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540C98">
          <w:t>By Mazumans for Mazumans</w:t>
        </w:r>
      </w:sdtContent>
    </w:sdt>
    <w:r w:rsidR="005854DB" w:rsidRPr="002E6D69">
      <w:rPr>
        <w:noProof/>
      </w:rPr>
      <mc:AlternateContent>
        <mc:Choice Requires="wps">
          <w:drawing>
            <wp:anchor distT="45720" distB="45720" distL="114300" distR="114300" simplePos="0" relativeHeight="251696128" behindDoc="1" locked="0" layoutInCell="1" allowOverlap="1" wp14:anchorId="21C3B83B" wp14:editId="6C7F63E2">
              <wp:simplePos x="0" y="0"/>
              <wp:positionH relativeFrom="page">
                <wp:align>center</wp:align>
              </wp:positionH>
              <wp:positionV relativeFrom="page">
                <wp:align>top</wp:align>
              </wp:positionV>
              <wp:extent cx="10058400" cy="1143000"/>
              <wp:effectExtent l="0" t="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accent1">
                          <a:alpha val="50000"/>
                        </a:schemeClr>
                      </a:solidFill>
                      <a:ln w="9525">
                        <a:noFill/>
                        <a:miter lim="800000"/>
                        <a:headEnd/>
                        <a:tailEnd/>
                      </a:ln>
                    </wps:spPr>
                    <wps:txbx>
                      <w:txbxContent>
                        <w:p w14:paraId="7955A34A" w14:textId="77777777" w:rsidR="005854DB" w:rsidRDefault="005854DB"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C3B83B" id="_x0000_t202" coordsize="21600,21600" o:spt="202" path="m,l,21600r21600,l21600,xe">
              <v:stroke joinstyle="miter"/>
              <v:path gradientshapeok="t" o:connecttype="rect"/>
            </v:shapetype>
            <v:shape id="Text Box 2" o:spid="_x0000_s1026" type="#_x0000_t202" style="position:absolute;margin-left:0;margin-top:0;width:11in;height:90pt;z-index:-25162035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FYbQIAAJwEAAAOAAAAZHJzL2Uyb0RvYy54bWysVNtu2zAMfR+wfxD0nvoSp3GCOkWStsOA&#10;7gK0+wBFlmNhsqRJauys2L+PopO22N6GvRiiRJ5DHpK+uh46RQ7CeWl0RbOLlBKhuaml3lf02+Pd&#10;pKTEB6ZrpowWFT0KT69X799d9XYpctMaVQtHAET7ZW8r2oZgl0nieSs65i+MFRoeG+M6FsB0+6R2&#10;rAf0TiV5ml4mvXG1dYYL7+H2ZnykK8RvGsHDl6bxIhBVUcgt4Nfhdxe/yeqKLfeO2VbyUxrsH7Lo&#10;mNRA+gJ1wwIjT07+BdVJ7ow3TbjgpktM00gusAaoJkv/qOahZVZgLSCOty8y+f8Hyz8fvjoia+gd&#10;JZp10KJHMQSyMQPJsSKw7n2ItcV7rOl5m5XTm/nd5WRTLMpJMd1MJ4ui3EyyeV5uZvl6fXlb/Ira&#10;JhiF8Ulv/RLpYnPw+GCBOwzAFekjhbf3hn/3RJtty/RerJ0zfStYDSVnCPgmdMTxEWTXfzI15M6e&#10;gkGgoXFdBASFCaBD648v7Y518EiZprOySOGNw2OWFdMUjDHrc7x1PnwQpiPxUFEHA4X47ABFja5n&#10;F8zfKFnfSaXQiEMstsqRA4PxY5wLHcY6mbItG69nQHpmxbGPEaicfwumNOkrupjlM+TXJrLg9HYy&#10;wAop2VW0jFinoY6q3eoaXQKTajxDQ5QG9ChjVG7UMAy7ARzj5c7URxDUmXFVYLXh0Br3k5Ie1qSi&#10;/scTc4IS9VFDU+awhFHBgFZexgwocWgtsqIAY4dGMQNXSpjmAFZRHtzZ2Abcx6iYNmtoYCNR2dds&#10;TvnCCqAup3WNO/bWRq/Xn8rqNwAAAP//AwBQSwMEFAAGAAgAAAAhAP6+/qnbAAAABgEAAA8AAABk&#10;cnMvZG93bnJldi54bWxMj91Kw0AQhe8F32EZwRuxu/6HmE0pakFBKI0+wDY7JsHsbMhO2/TtnXqj&#10;N8McznDON8V8Cr3a4Zi6SBauZgYUUh19R42Fz4/lZQYqsSPv+kho4YAJ5uXpSeFyH/e0xl3FjZIQ&#10;Srmz0DIPudapbjG4NIsDknhfcQyORY6N9qPbS3jo9bUx9zq4jqShdQM+tVh/V9sgJc+v76uX6mK1&#10;eLvB7GHNflkf2Nrzs2nxCIpx4r9jOOILOpTCtIlb8kn1FuQR/p1H7y67Fb2RLTMGdFno//jlDwAA&#10;AP//AwBQSwECLQAUAAYACAAAACEAtoM4kv4AAADhAQAAEwAAAAAAAAAAAAAAAAAAAAAAW0NvbnRl&#10;bnRfVHlwZXNdLnhtbFBLAQItABQABgAIAAAAIQA4/SH/1gAAAJQBAAALAAAAAAAAAAAAAAAAAC8B&#10;AABfcmVscy8ucmVsc1BLAQItABQABgAIAAAAIQAEkCFYbQIAAJwEAAAOAAAAAAAAAAAAAAAAAC4C&#10;AABkcnMvZTJvRG9jLnhtbFBLAQItABQABgAIAAAAIQD+vv6p2wAAAAYBAAAPAAAAAAAAAAAAAAAA&#10;AMcEAABkcnMvZG93bnJldi54bWxQSwUGAAAAAAQABADzAAAAzwUAAAAA&#10;" fillcolor="#f0cda1 [3204]" stroked="f">
              <v:fill opacity="32896f"/>
              <v:textbox inset="20mm,8mm">
                <w:txbxContent>
                  <w:p w14:paraId="7955A34A" w14:textId="77777777" w:rsidR="005854DB" w:rsidRDefault="005854DB" w:rsidP="0003123C"/>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C903" w14:textId="77777777" w:rsidR="005854DB" w:rsidRDefault="00C0196E" w:rsidP="00C0196E">
    <w:pPr>
      <w:pStyle w:val="Header"/>
      <w:ind w:left="-990" w:right="-1080" w:hanging="90"/>
    </w:pPr>
    <w:r>
      <w:rPr>
        <w:noProof/>
      </w:rPr>
      <mc:AlternateContent>
        <mc:Choice Requires="wps">
          <w:drawing>
            <wp:anchor distT="0" distB="0" distL="114300" distR="114300" simplePos="0" relativeHeight="251697152" behindDoc="0" locked="0" layoutInCell="1" allowOverlap="1" wp14:anchorId="2178FAC0" wp14:editId="39384EE6">
              <wp:simplePos x="0" y="0"/>
              <wp:positionH relativeFrom="margin">
                <wp:posOffset>-565150</wp:posOffset>
              </wp:positionH>
              <wp:positionV relativeFrom="paragraph">
                <wp:posOffset>1054100</wp:posOffset>
              </wp:positionV>
              <wp:extent cx="7219950" cy="1911350"/>
              <wp:effectExtent l="0" t="0" r="0" b="0"/>
              <wp:wrapNone/>
              <wp:docPr id="6" name="Text Box 6"/>
              <wp:cNvGraphicFramePr/>
              <a:graphic xmlns:a="http://schemas.openxmlformats.org/drawingml/2006/main">
                <a:graphicData uri="http://schemas.microsoft.com/office/word/2010/wordprocessingShape">
                  <wps:wsp>
                    <wps:cNvSpPr txBox="1"/>
                    <wps:spPr>
                      <a:xfrm>
                        <a:off x="0" y="0"/>
                        <a:ext cx="7219950" cy="1911350"/>
                      </a:xfrm>
                      <a:prstGeom prst="rect">
                        <a:avLst/>
                      </a:prstGeom>
                      <a:noFill/>
                      <a:ln w="6350">
                        <a:noFill/>
                      </a:ln>
                    </wps:spPr>
                    <wps:txbx>
                      <w:txbxContent>
                        <w:tbl>
                          <w:tblPr>
                            <w:tblW w:w="5000" w:type="pct"/>
                            <w:tblLayout w:type="fixed"/>
                            <w:tblCellMar>
                              <w:left w:w="115" w:type="dxa"/>
                              <w:right w:w="115" w:type="dxa"/>
                            </w:tblCellMar>
                            <w:tblLook w:val="0600" w:firstRow="0" w:lastRow="0" w:firstColumn="0" w:lastColumn="0" w:noHBand="1" w:noVBand="1"/>
                          </w:tblPr>
                          <w:tblGrid>
                            <w:gridCol w:w="1707"/>
                            <w:gridCol w:w="9107"/>
                            <w:gridCol w:w="273"/>
                          </w:tblGrid>
                          <w:tr w:rsidR="00C0196E" w:rsidRPr="00C0196E" w14:paraId="064120EE" w14:textId="77777777" w:rsidTr="00C0196E">
                            <w:trPr>
                              <w:trHeight w:val="809"/>
                            </w:trPr>
                            <w:tc>
                              <w:tcPr>
                                <w:tcW w:w="11087" w:type="dxa"/>
                                <w:gridSpan w:val="3"/>
                                <w:vAlign w:val="center"/>
                              </w:tcPr>
                              <w:bookmarkStart w:id="1" w:name="_Toc800529"/>
                              <w:p w14:paraId="1E3C316F" w14:textId="77777777" w:rsidR="00C0196E" w:rsidRPr="00C0196E" w:rsidRDefault="00653C39" w:rsidP="00C0196E">
                                <w:pPr>
                                  <w:spacing w:after="0"/>
                                  <w:contextualSpacing/>
                                  <w:jc w:val="center"/>
                                  <w:rPr>
                                    <w:rFonts w:asciiTheme="majorHAnsi" w:eastAsiaTheme="majorEastAsia" w:hAnsiTheme="majorHAnsi" w:cstheme="majorBidi"/>
                                    <w:b/>
                                    <w:color w:val="FFFFFF" w:themeColor="background1"/>
                                    <w:spacing w:val="-10"/>
                                    <w:kern w:val="28"/>
                                    <w:sz w:val="56"/>
                                    <w:szCs w:val="56"/>
                                  </w:rPr>
                                </w:pPr>
                                <w:sdt>
                                  <w:sdtPr>
                                    <w:rPr>
                                      <w:rFonts w:asciiTheme="majorHAnsi" w:eastAsiaTheme="majorEastAsia" w:hAnsiTheme="majorHAnsi" w:cstheme="majorBidi"/>
                                      <w:b/>
                                      <w:color w:val="00B0F0"/>
                                      <w:spacing w:val="-10"/>
                                      <w:kern w:val="28"/>
                                      <w:sz w:val="56"/>
                                      <w:szCs w:val="56"/>
                                    </w:rPr>
                                    <w:alias w:val="Title"/>
                                    <w:tag w:val=""/>
                                    <w:id w:val="2016188051"/>
                                    <w:placeholder>
                                      <w:docPart w:val="E69511B672D04EA79B3248DB216456BB"/>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0196E" w:rsidRPr="00C0196E">
                                      <w:rPr>
                                        <w:rFonts w:asciiTheme="majorHAnsi" w:eastAsiaTheme="majorEastAsia" w:hAnsiTheme="majorHAnsi" w:cstheme="majorBidi"/>
                                        <w:b/>
                                        <w:color w:val="00B0F0"/>
                                        <w:spacing w:val="-10"/>
                                        <w:kern w:val="28"/>
                                        <w:sz w:val="56"/>
                                        <w:szCs w:val="56"/>
                                      </w:rPr>
                                      <w:t>MazAngels</w:t>
                                    </w:r>
                                  </w:sdtContent>
                                </w:sdt>
                              </w:p>
                            </w:tc>
                          </w:tr>
                          <w:tr w:rsidR="00C0196E" w:rsidRPr="00C0196E" w14:paraId="7934110B" w14:textId="77777777" w:rsidTr="00C0196E">
                            <w:trPr>
                              <w:gridAfter w:val="1"/>
                              <w:wAfter w:w="273" w:type="dxa"/>
                              <w:trHeight w:val="144"/>
                            </w:trPr>
                            <w:tc>
                              <w:tcPr>
                                <w:tcW w:w="1707" w:type="dxa"/>
                                <w:shd w:val="clear" w:color="auto" w:fill="auto"/>
                              </w:tcPr>
                              <w:p w14:paraId="0B990762" w14:textId="77777777" w:rsidR="00C0196E" w:rsidRPr="00C0196E" w:rsidRDefault="00C0196E" w:rsidP="00C0196E">
                                <w:pPr>
                                  <w:spacing w:before="0" w:after="0"/>
                                  <w:rPr>
                                    <w:sz w:val="10"/>
                                    <w:szCs w:val="10"/>
                                  </w:rPr>
                                </w:pPr>
                              </w:p>
                            </w:tc>
                            <w:tc>
                              <w:tcPr>
                                <w:tcW w:w="9107" w:type="dxa"/>
                                <w:shd w:val="clear" w:color="auto" w:fill="auto"/>
                              </w:tcPr>
                              <w:p w14:paraId="08BCE191" w14:textId="77777777" w:rsidR="00C0196E" w:rsidRDefault="00C0196E" w:rsidP="00C0196E">
                                <w:pPr>
                                  <w:spacing w:before="0" w:after="0"/>
                                  <w:rPr>
                                    <w:sz w:val="10"/>
                                    <w:szCs w:val="10"/>
                                  </w:rPr>
                                </w:pPr>
                              </w:p>
                              <w:p w14:paraId="51263C89" w14:textId="77777777" w:rsidR="00C0196E" w:rsidRDefault="00C0196E" w:rsidP="00C0196E">
                                <w:pPr>
                                  <w:spacing w:before="0" w:after="0"/>
                                  <w:rPr>
                                    <w:sz w:val="10"/>
                                    <w:szCs w:val="10"/>
                                  </w:rPr>
                                </w:pPr>
                              </w:p>
                              <w:p w14:paraId="42ED2AD6" w14:textId="77777777" w:rsidR="00C0196E" w:rsidRDefault="00C0196E" w:rsidP="00C0196E">
                                <w:pPr>
                                  <w:spacing w:before="0" w:after="0"/>
                                  <w:rPr>
                                    <w:sz w:val="10"/>
                                    <w:szCs w:val="10"/>
                                  </w:rPr>
                                </w:pPr>
                              </w:p>
                              <w:p w14:paraId="1F913022" w14:textId="77777777" w:rsidR="00C0196E" w:rsidRDefault="00C0196E" w:rsidP="00C0196E">
                                <w:pPr>
                                  <w:spacing w:before="0" w:after="0"/>
                                  <w:rPr>
                                    <w:sz w:val="10"/>
                                    <w:szCs w:val="10"/>
                                  </w:rPr>
                                </w:pPr>
                              </w:p>
                              <w:p w14:paraId="1FF03A68" w14:textId="77777777" w:rsidR="00C0196E" w:rsidRDefault="00C0196E" w:rsidP="00C0196E">
                                <w:pPr>
                                  <w:spacing w:before="0" w:after="0"/>
                                  <w:rPr>
                                    <w:sz w:val="10"/>
                                    <w:szCs w:val="10"/>
                                  </w:rPr>
                                </w:pPr>
                              </w:p>
                              <w:p w14:paraId="5DFD6825" w14:textId="77777777" w:rsidR="00C0196E" w:rsidRDefault="00C0196E" w:rsidP="00C0196E">
                                <w:pPr>
                                  <w:spacing w:before="0" w:after="0"/>
                                  <w:rPr>
                                    <w:sz w:val="10"/>
                                    <w:szCs w:val="10"/>
                                  </w:rPr>
                                </w:pPr>
                              </w:p>
                              <w:p w14:paraId="5D912E67" w14:textId="77777777" w:rsidR="00C0196E" w:rsidRDefault="00C0196E" w:rsidP="00C0196E">
                                <w:pPr>
                                  <w:spacing w:before="0" w:after="0"/>
                                  <w:rPr>
                                    <w:sz w:val="10"/>
                                    <w:szCs w:val="10"/>
                                  </w:rPr>
                                </w:pPr>
                              </w:p>
                              <w:p w14:paraId="25AE12E4" w14:textId="77777777" w:rsidR="00C0196E" w:rsidRDefault="00C0196E" w:rsidP="00C0196E">
                                <w:pPr>
                                  <w:spacing w:before="0" w:after="0"/>
                                  <w:rPr>
                                    <w:sz w:val="10"/>
                                    <w:szCs w:val="10"/>
                                  </w:rPr>
                                </w:pPr>
                              </w:p>
                              <w:p w14:paraId="221776C4" w14:textId="77777777" w:rsidR="00C0196E" w:rsidRPr="00C0196E" w:rsidRDefault="00C0196E" w:rsidP="00C0196E">
                                <w:pPr>
                                  <w:spacing w:before="0" w:after="0"/>
                                  <w:rPr>
                                    <w:sz w:val="10"/>
                                    <w:szCs w:val="10"/>
                                  </w:rPr>
                                </w:pPr>
                              </w:p>
                            </w:tc>
                          </w:tr>
                          <w:tr w:rsidR="00C0196E" w:rsidRPr="00C0196E" w14:paraId="66F1AC68" w14:textId="77777777" w:rsidTr="00C0196E">
                            <w:trPr>
                              <w:trHeight w:val="1332"/>
                            </w:trPr>
                            <w:tc>
                              <w:tcPr>
                                <w:tcW w:w="11087" w:type="dxa"/>
                                <w:gridSpan w:val="3"/>
                                <w:shd w:val="clear" w:color="auto" w:fill="auto"/>
                              </w:tcPr>
                              <w:sdt>
                                <w:sdtPr>
                                  <w:rPr>
                                    <w:rFonts w:eastAsiaTheme="minorEastAsia"/>
                                    <w:i/>
                                    <w:color w:val="FF0000"/>
                                    <w:spacing w:val="15"/>
                                    <w:sz w:val="44"/>
                                  </w:rPr>
                                  <w:alias w:val="Subtitle"/>
                                  <w:tag w:val=""/>
                                  <w:id w:val="1073854703"/>
                                  <w:placeholder>
                                    <w:docPart w:val="74A348A23F954F25956EE530EA75BF5C"/>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5D7EDD03" w14:textId="77777777" w:rsidR="00C0196E" w:rsidRPr="00C0196E" w:rsidRDefault="00540C98" w:rsidP="00C0196E">
                                    <w:pPr>
                                      <w:spacing w:after="0" w:line="240" w:lineRule="auto"/>
                                      <w:jc w:val="center"/>
                                      <w:rPr>
                                        <w:rFonts w:eastAsiaTheme="minorEastAsia"/>
                                        <w:i/>
                                        <w:color w:val="FFFFFF" w:themeColor="background1"/>
                                        <w:spacing w:val="15"/>
                                        <w:sz w:val="44"/>
                                      </w:rPr>
                                    </w:pPr>
                                    <w:r>
                                      <w:rPr>
                                        <w:rFonts w:eastAsiaTheme="minorEastAsia"/>
                                        <w:i/>
                                        <w:color w:val="FF0000"/>
                                        <w:spacing w:val="15"/>
                                        <w:sz w:val="44"/>
                                      </w:rPr>
                                      <w:t xml:space="preserve">By </w:t>
                                    </w:r>
                                    <w:r w:rsidR="00C0196E" w:rsidRPr="00C0196E">
                                      <w:rPr>
                                        <w:rFonts w:eastAsiaTheme="minorEastAsia"/>
                                        <w:i/>
                                        <w:color w:val="FF0000"/>
                                        <w:spacing w:val="15"/>
                                        <w:sz w:val="44"/>
                                      </w:rPr>
                                      <w:t>Mazuman</w:t>
                                    </w:r>
                                    <w:r>
                                      <w:rPr>
                                        <w:rFonts w:eastAsiaTheme="minorEastAsia"/>
                                        <w:i/>
                                        <w:color w:val="FF0000"/>
                                        <w:spacing w:val="15"/>
                                        <w:sz w:val="44"/>
                                      </w:rPr>
                                      <w:t>s for</w:t>
                                    </w:r>
                                    <w:r w:rsidR="00C0196E" w:rsidRPr="00C0196E">
                                      <w:rPr>
                                        <w:rFonts w:eastAsiaTheme="minorEastAsia"/>
                                        <w:i/>
                                        <w:color w:val="FF0000"/>
                                        <w:spacing w:val="15"/>
                                        <w:sz w:val="44"/>
                                      </w:rPr>
                                      <w:t xml:space="preserve"> Mazumans</w:t>
                                    </w:r>
                                  </w:p>
                                </w:sdtContent>
                              </w:sdt>
                            </w:tc>
                          </w:tr>
                          <w:bookmarkEnd w:id="1"/>
                        </w:tbl>
                        <w:p w14:paraId="606FF655" w14:textId="77777777" w:rsidR="00C0196E" w:rsidRDefault="00C019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78FAC0" id="_x0000_t202" coordsize="21600,21600" o:spt="202" path="m,l,21600r21600,l21600,xe">
              <v:stroke joinstyle="miter"/>
              <v:path gradientshapeok="t" o:connecttype="rect"/>
            </v:shapetype>
            <v:shape id="Text Box 6" o:spid="_x0000_s1027" type="#_x0000_t202" style="position:absolute;left:0;text-align:left;margin-left:-44.5pt;margin-top:83pt;width:568.5pt;height:150.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VnLAIAAFkEAAAOAAAAZHJzL2Uyb0RvYy54bWysVFFv2jAQfp+0/2D5fYQwSktEqFgrpkmo&#10;rQRTn41jk0i2z7MNCfv1OztAWbenaS/mfHd8d99358zuO63IQTjfgClpPhhSIgyHqjG7kn7fLD/d&#10;UeIDMxVTYERJj8LT+/nHD7PWFmIENahKOIIgxhetLWkdgi2yzPNaaOYHYIXBoASnWcCr22WVYy2i&#10;a5WNhsNJ1oKrrAMuvEfvYx+k84QvpeDhWUovAlElxd5COl06t/HM5jNW7ByzdcNPbbB/6EKzxmDR&#10;C9QjC4zsXfMHlG64Aw8yDDjoDKRsuEgckE0+fMdmXTMrEhcUx9uLTP7/wfKnw4sjTVXSCSWGaRzR&#10;RnSBfIGOTKI6rfUFJq0tpoUO3Tjls9+jM5LupNPxF+kQjKPOx4u2EYyj83aUT6c3GOIYy6d5/hkv&#10;iJ+9/d06H74K0CQaJXU4vKQpO6x86FPPKbGagWWjVBqgMqRFBhHytwiCK4M1Iom+2WiFbtslyhci&#10;W6iOyM9Bvx/e8mWDPayYDy/M4UJg37jk4RkPqQBrwcmipAb382/+mI9zwiglLS5YSf2PPXOCEvXN&#10;4ASn+XgcNzJdxje3I7y468j2OmL2+gFwh3N8TpYnM+YHdTalA/2Kb2ERq2KIGY61SxrO5kPo1x7f&#10;EheLRUrCHbQsrMza8ggdtYsKb7pX5uxpDAEn+ATnVWTFu2n0ub3qi30A2aRRRZ17VU/y4/6mYZ/e&#10;Wnwg1/eU9fZFmP8CAAD//wMAUEsDBBQABgAIAAAAIQCdbZUI4gAAAAwBAAAPAAAAZHJzL2Rvd25y&#10;ZXYueG1sTI/BTsMwEETvSPyDtUjcWpuqhBDiVFWkCgnBoaUXbk68TSLidYjdNvD1bE9wm9WMZt/k&#10;q8n14oRj6DxpuJsrEEi1tx01Gvbvm1kKIkRD1vSeUMM3BlgV11e5yaw/0xZPu9gILqGQGQ1tjEMm&#10;ZahbdCbM/YDE3sGPzkQ+x0ba0Zy53PVyoVQinemIP7RmwLLF+nN3dBpeys2b2VYLl/705fPrYT18&#10;7T/utb69mdZPICJO8S8MF3xGh4KZKn8kG0SvYZY+8pbIRpKwuCTUMmVVaVgmDwpkkcv/I4pfAAAA&#10;//8DAFBLAQItABQABgAIAAAAIQC2gziS/gAAAOEBAAATAAAAAAAAAAAAAAAAAAAAAABbQ29udGVu&#10;dF9UeXBlc10ueG1sUEsBAi0AFAAGAAgAAAAhADj9If/WAAAAlAEAAAsAAAAAAAAAAAAAAAAALwEA&#10;AF9yZWxzLy5yZWxzUEsBAi0AFAAGAAgAAAAhALqIVWcsAgAAWQQAAA4AAAAAAAAAAAAAAAAALgIA&#10;AGRycy9lMm9Eb2MueG1sUEsBAi0AFAAGAAgAAAAhAJ1tlQjiAAAADAEAAA8AAAAAAAAAAAAAAAAA&#10;hgQAAGRycy9kb3ducmV2LnhtbFBLBQYAAAAABAAEAPMAAACVBQAAAAA=&#10;" filled="f" stroked="f" strokeweight=".5pt">
              <v:textbox>
                <w:txbxContent>
                  <w:tbl>
                    <w:tblPr>
                      <w:tblW w:w="5000" w:type="pct"/>
                      <w:tblLayout w:type="fixed"/>
                      <w:tblCellMar>
                        <w:left w:w="115" w:type="dxa"/>
                        <w:right w:w="115" w:type="dxa"/>
                      </w:tblCellMar>
                      <w:tblLook w:val="0600" w:firstRow="0" w:lastRow="0" w:firstColumn="0" w:lastColumn="0" w:noHBand="1" w:noVBand="1"/>
                    </w:tblPr>
                    <w:tblGrid>
                      <w:gridCol w:w="1707"/>
                      <w:gridCol w:w="9107"/>
                      <w:gridCol w:w="273"/>
                    </w:tblGrid>
                    <w:tr w:rsidR="00C0196E" w:rsidRPr="00C0196E" w14:paraId="064120EE" w14:textId="77777777" w:rsidTr="00C0196E">
                      <w:trPr>
                        <w:trHeight w:val="809"/>
                      </w:trPr>
                      <w:tc>
                        <w:tcPr>
                          <w:tcW w:w="11087" w:type="dxa"/>
                          <w:gridSpan w:val="3"/>
                          <w:vAlign w:val="center"/>
                        </w:tcPr>
                        <w:bookmarkStart w:id="2" w:name="_Toc800529"/>
                        <w:p w14:paraId="1E3C316F" w14:textId="77777777" w:rsidR="00C0196E" w:rsidRPr="00C0196E" w:rsidRDefault="00653C39" w:rsidP="00C0196E">
                          <w:pPr>
                            <w:spacing w:after="0"/>
                            <w:contextualSpacing/>
                            <w:jc w:val="center"/>
                            <w:rPr>
                              <w:rFonts w:asciiTheme="majorHAnsi" w:eastAsiaTheme="majorEastAsia" w:hAnsiTheme="majorHAnsi" w:cstheme="majorBidi"/>
                              <w:b/>
                              <w:color w:val="FFFFFF" w:themeColor="background1"/>
                              <w:spacing w:val="-10"/>
                              <w:kern w:val="28"/>
                              <w:sz w:val="56"/>
                              <w:szCs w:val="56"/>
                            </w:rPr>
                          </w:pPr>
                          <w:sdt>
                            <w:sdtPr>
                              <w:rPr>
                                <w:rFonts w:asciiTheme="majorHAnsi" w:eastAsiaTheme="majorEastAsia" w:hAnsiTheme="majorHAnsi" w:cstheme="majorBidi"/>
                                <w:b/>
                                <w:color w:val="00B0F0"/>
                                <w:spacing w:val="-10"/>
                                <w:kern w:val="28"/>
                                <w:sz w:val="56"/>
                                <w:szCs w:val="56"/>
                              </w:rPr>
                              <w:alias w:val="Title"/>
                              <w:tag w:val=""/>
                              <w:id w:val="2016188051"/>
                              <w:placeholder>
                                <w:docPart w:val="E69511B672D04EA79B3248DB216456BB"/>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0196E" w:rsidRPr="00C0196E">
                                <w:rPr>
                                  <w:rFonts w:asciiTheme="majorHAnsi" w:eastAsiaTheme="majorEastAsia" w:hAnsiTheme="majorHAnsi" w:cstheme="majorBidi"/>
                                  <w:b/>
                                  <w:color w:val="00B0F0"/>
                                  <w:spacing w:val="-10"/>
                                  <w:kern w:val="28"/>
                                  <w:sz w:val="56"/>
                                  <w:szCs w:val="56"/>
                                </w:rPr>
                                <w:t>MazAngels</w:t>
                              </w:r>
                            </w:sdtContent>
                          </w:sdt>
                        </w:p>
                      </w:tc>
                    </w:tr>
                    <w:tr w:rsidR="00C0196E" w:rsidRPr="00C0196E" w14:paraId="7934110B" w14:textId="77777777" w:rsidTr="00C0196E">
                      <w:trPr>
                        <w:gridAfter w:val="1"/>
                        <w:wAfter w:w="273" w:type="dxa"/>
                        <w:trHeight w:val="144"/>
                      </w:trPr>
                      <w:tc>
                        <w:tcPr>
                          <w:tcW w:w="1707" w:type="dxa"/>
                          <w:shd w:val="clear" w:color="auto" w:fill="auto"/>
                        </w:tcPr>
                        <w:p w14:paraId="0B990762" w14:textId="77777777" w:rsidR="00C0196E" w:rsidRPr="00C0196E" w:rsidRDefault="00C0196E" w:rsidP="00C0196E">
                          <w:pPr>
                            <w:spacing w:before="0" w:after="0"/>
                            <w:rPr>
                              <w:sz w:val="10"/>
                              <w:szCs w:val="10"/>
                            </w:rPr>
                          </w:pPr>
                        </w:p>
                      </w:tc>
                      <w:tc>
                        <w:tcPr>
                          <w:tcW w:w="9107" w:type="dxa"/>
                          <w:shd w:val="clear" w:color="auto" w:fill="auto"/>
                        </w:tcPr>
                        <w:p w14:paraId="08BCE191" w14:textId="77777777" w:rsidR="00C0196E" w:rsidRDefault="00C0196E" w:rsidP="00C0196E">
                          <w:pPr>
                            <w:spacing w:before="0" w:after="0"/>
                            <w:rPr>
                              <w:sz w:val="10"/>
                              <w:szCs w:val="10"/>
                            </w:rPr>
                          </w:pPr>
                        </w:p>
                        <w:p w14:paraId="51263C89" w14:textId="77777777" w:rsidR="00C0196E" w:rsidRDefault="00C0196E" w:rsidP="00C0196E">
                          <w:pPr>
                            <w:spacing w:before="0" w:after="0"/>
                            <w:rPr>
                              <w:sz w:val="10"/>
                              <w:szCs w:val="10"/>
                            </w:rPr>
                          </w:pPr>
                        </w:p>
                        <w:p w14:paraId="42ED2AD6" w14:textId="77777777" w:rsidR="00C0196E" w:rsidRDefault="00C0196E" w:rsidP="00C0196E">
                          <w:pPr>
                            <w:spacing w:before="0" w:after="0"/>
                            <w:rPr>
                              <w:sz w:val="10"/>
                              <w:szCs w:val="10"/>
                            </w:rPr>
                          </w:pPr>
                        </w:p>
                        <w:p w14:paraId="1F913022" w14:textId="77777777" w:rsidR="00C0196E" w:rsidRDefault="00C0196E" w:rsidP="00C0196E">
                          <w:pPr>
                            <w:spacing w:before="0" w:after="0"/>
                            <w:rPr>
                              <w:sz w:val="10"/>
                              <w:szCs w:val="10"/>
                            </w:rPr>
                          </w:pPr>
                        </w:p>
                        <w:p w14:paraId="1FF03A68" w14:textId="77777777" w:rsidR="00C0196E" w:rsidRDefault="00C0196E" w:rsidP="00C0196E">
                          <w:pPr>
                            <w:spacing w:before="0" w:after="0"/>
                            <w:rPr>
                              <w:sz w:val="10"/>
                              <w:szCs w:val="10"/>
                            </w:rPr>
                          </w:pPr>
                        </w:p>
                        <w:p w14:paraId="5DFD6825" w14:textId="77777777" w:rsidR="00C0196E" w:rsidRDefault="00C0196E" w:rsidP="00C0196E">
                          <w:pPr>
                            <w:spacing w:before="0" w:after="0"/>
                            <w:rPr>
                              <w:sz w:val="10"/>
                              <w:szCs w:val="10"/>
                            </w:rPr>
                          </w:pPr>
                        </w:p>
                        <w:p w14:paraId="5D912E67" w14:textId="77777777" w:rsidR="00C0196E" w:rsidRDefault="00C0196E" w:rsidP="00C0196E">
                          <w:pPr>
                            <w:spacing w:before="0" w:after="0"/>
                            <w:rPr>
                              <w:sz w:val="10"/>
                              <w:szCs w:val="10"/>
                            </w:rPr>
                          </w:pPr>
                        </w:p>
                        <w:p w14:paraId="25AE12E4" w14:textId="77777777" w:rsidR="00C0196E" w:rsidRDefault="00C0196E" w:rsidP="00C0196E">
                          <w:pPr>
                            <w:spacing w:before="0" w:after="0"/>
                            <w:rPr>
                              <w:sz w:val="10"/>
                              <w:szCs w:val="10"/>
                            </w:rPr>
                          </w:pPr>
                        </w:p>
                        <w:p w14:paraId="221776C4" w14:textId="77777777" w:rsidR="00C0196E" w:rsidRPr="00C0196E" w:rsidRDefault="00C0196E" w:rsidP="00C0196E">
                          <w:pPr>
                            <w:spacing w:before="0" w:after="0"/>
                            <w:rPr>
                              <w:sz w:val="10"/>
                              <w:szCs w:val="10"/>
                            </w:rPr>
                          </w:pPr>
                        </w:p>
                      </w:tc>
                    </w:tr>
                    <w:tr w:rsidR="00C0196E" w:rsidRPr="00C0196E" w14:paraId="66F1AC68" w14:textId="77777777" w:rsidTr="00C0196E">
                      <w:trPr>
                        <w:trHeight w:val="1332"/>
                      </w:trPr>
                      <w:tc>
                        <w:tcPr>
                          <w:tcW w:w="11087" w:type="dxa"/>
                          <w:gridSpan w:val="3"/>
                          <w:shd w:val="clear" w:color="auto" w:fill="auto"/>
                        </w:tcPr>
                        <w:sdt>
                          <w:sdtPr>
                            <w:rPr>
                              <w:rFonts w:eastAsiaTheme="minorEastAsia"/>
                              <w:i/>
                              <w:color w:val="FF0000"/>
                              <w:spacing w:val="15"/>
                              <w:sz w:val="44"/>
                            </w:rPr>
                            <w:alias w:val="Subtitle"/>
                            <w:tag w:val=""/>
                            <w:id w:val="1073854703"/>
                            <w:placeholder>
                              <w:docPart w:val="74A348A23F954F25956EE530EA75BF5C"/>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5D7EDD03" w14:textId="77777777" w:rsidR="00C0196E" w:rsidRPr="00C0196E" w:rsidRDefault="00540C98" w:rsidP="00C0196E">
                              <w:pPr>
                                <w:spacing w:after="0" w:line="240" w:lineRule="auto"/>
                                <w:jc w:val="center"/>
                                <w:rPr>
                                  <w:rFonts w:eastAsiaTheme="minorEastAsia"/>
                                  <w:i/>
                                  <w:color w:val="FFFFFF" w:themeColor="background1"/>
                                  <w:spacing w:val="15"/>
                                  <w:sz w:val="44"/>
                                </w:rPr>
                              </w:pPr>
                              <w:r>
                                <w:rPr>
                                  <w:rFonts w:eastAsiaTheme="minorEastAsia"/>
                                  <w:i/>
                                  <w:color w:val="FF0000"/>
                                  <w:spacing w:val="15"/>
                                  <w:sz w:val="44"/>
                                </w:rPr>
                                <w:t xml:space="preserve">By </w:t>
                              </w:r>
                              <w:r w:rsidR="00C0196E" w:rsidRPr="00C0196E">
                                <w:rPr>
                                  <w:rFonts w:eastAsiaTheme="minorEastAsia"/>
                                  <w:i/>
                                  <w:color w:val="FF0000"/>
                                  <w:spacing w:val="15"/>
                                  <w:sz w:val="44"/>
                                </w:rPr>
                                <w:t>Mazuman</w:t>
                              </w:r>
                              <w:r>
                                <w:rPr>
                                  <w:rFonts w:eastAsiaTheme="minorEastAsia"/>
                                  <w:i/>
                                  <w:color w:val="FF0000"/>
                                  <w:spacing w:val="15"/>
                                  <w:sz w:val="44"/>
                                </w:rPr>
                                <w:t>s for</w:t>
                              </w:r>
                              <w:r w:rsidR="00C0196E" w:rsidRPr="00C0196E">
                                <w:rPr>
                                  <w:rFonts w:eastAsiaTheme="minorEastAsia"/>
                                  <w:i/>
                                  <w:color w:val="FF0000"/>
                                  <w:spacing w:val="15"/>
                                  <w:sz w:val="44"/>
                                </w:rPr>
                                <w:t xml:space="preserve"> Mazumans</w:t>
                              </w:r>
                            </w:p>
                          </w:sdtContent>
                        </w:sdt>
                      </w:tc>
                    </w:tr>
                    <w:bookmarkEnd w:id="2"/>
                  </w:tbl>
                  <w:p w14:paraId="606FF655" w14:textId="77777777" w:rsidR="00C0196E" w:rsidRDefault="00C0196E"/>
                </w:txbxContent>
              </v:textbox>
              <w10:wrap anchorx="margin"/>
            </v:shape>
          </w:pict>
        </mc:Fallback>
      </mc:AlternateContent>
    </w:r>
    <w:r w:rsidRPr="00C0196E">
      <w:rPr>
        <w:noProof/>
      </w:rPr>
      <w:drawing>
        <wp:inline distT="0" distB="0" distL="0" distR="0" wp14:anchorId="6E27B4A2" wp14:editId="04499B79">
          <wp:extent cx="7803515" cy="28448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08837" cy="2846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C2855E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2" w15:restartNumberingAfterBreak="0">
    <w:nsid w:val="FFFFFF88"/>
    <w:multiLevelType w:val="singleLevel"/>
    <w:tmpl w:val="EE34F56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A12BBB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91F2A"/>
    <w:multiLevelType w:val="hybridMultilevel"/>
    <w:tmpl w:val="6DC0BC34"/>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86343"/>
    <w:multiLevelType w:val="hybridMultilevel"/>
    <w:tmpl w:val="DCAC3568"/>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33D15"/>
    <w:multiLevelType w:val="hybridMultilevel"/>
    <w:tmpl w:val="C234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B62834"/>
    <w:multiLevelType w:val="hybridMultilevel"/>
    <w:tmpl w:val="C08C66B0"/>
    <w:lvl w:ilvl="0" w:tplc="CFD2494C">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66B04"/>
    <w:multiLevelType w:val="hybridMultilevel"/>
    <w:tmpl w:val="7E7A932C"/>
    <w:lvl w:ilvl="0" w:tplc="7B30580C">
      <w:start w:val="1"/>
      <w:numFmt w:val="bullet"/>
      <w:lvlText w:val=""/>
      <w:lvlJc w:val="left"/>
      <w:pPr>
        <w:ind w:left="720" w:hanging="360"/>
      </w:pPr>
      <w:rPr>
        <w:rFonts w:ascii="Symbol" w:hAnsi="Symbol" w:hint="default"/>
        <w:color w:val="107082" w:themeColor="accent2"/>
        <w:u w:color="F0CDA1" w:themeColor="accent1"/>
      </w:rPr>
    </w:lvl>
    <w:lvl w:ilvl="1" w:tplc="21DA163A">
      <w:start w:val="1"/>
      <w:numFmt w:val="bullet"/>
      <w:lvlText w:val="o"/>
      <w:lvlJc w:val="left"/>
      <w:pPr>
        <w:ind w:left="1440" w:hanging="360"/>
      </w:pPr>
      <w:rPr>
        <w:rFonts w:ascii="Courier New" w:hAnsi="Courier New" w:hint="default"/>
        <w:color w:val="107082"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20324"/>
    <w:multiLevelType w:val="hybridMultilevel"/>
    <w:tmpl w:val="6AF83516"/>
    <w:lvl w:ilvl="0" w:tplc="633C562A">
      <w:start w:val="1"/>
      <w:numFmt w:val="lowerLetter"/>
      <w:lvlText w:val="%1."/>
      <w:lvlJc w:val="left"/>
      <w:pPr>
        <w:ind w:left="720" w:hanging="360"/>
      </w:pPr>
      <w:rPr>
        <w:rFonts w:hint="default"/>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32639"/>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2A5990"/>
    <w:multiLevelType w:val="hybridMultilevel"/>
    <w:tmpl w:val="6610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B872C6"/>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87797"/>
    <w:multiLevelType w:val="hybridMultilevel"/>
    <w:tmpl w:val="6D7C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331351"/>
    <w:multiLevelType w:val="hybridMultilevel"/>
    <w:tmpl w:val="72966E82"/>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6C7223"/>
    <w:multiLevelType w:val="hybridMultilevel"/>
    <w:tmpl w:val="D6F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8F198D"/>
    <w:multiLevelType w:val="hybridMultilevel"/>
    <w:tmpl w:val="03680CDA"/>
    <w:lvl w:ilvl="0" w:tplc="8376AAF6">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425193"/>
    <w:multiLevelType w:val="hybridMultilevel"/>
    <w:tmpl w:val="2B4662AC"/>
    <w:lvl w:ilvl="0" w:tplc="F27AD300">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C1828"/>
    <w:multiLevelType w:val="multilevel"/>
    <w:tmpl w:val="00E80A22"/>
    <w:lvl w:ilvl="0">
      <w:start w:val="1"/>
      <w:numFmt w:val="decimal"/>
      <w:pStyle w:val="ListNumber"/>
      <w:lvlText w:val="%1."/>
      <w:lvlJc w:val="left"/>
      <w:pPr>
        <w:ind w:left="360" w:hanging="360"/>
      </w:pPr>
      <w:rPr>
        <w:rFonts w:hint="default"/>
        <w:b/>
        <w:color w:val="107082" w:themeColor="accent2"/>
        <w:u w:color="F0CDA1" w:themeColor="accent1"/>
      </w:rPr>
    </w:lvl>
    <w:lvl w:ilvl="1">
      <w:start w:val="1"/>
      <w:numFmt w:val="lowerLetter"/>
      <w:pStyle w:val="ListNumber2"/>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2926AB"/>
    <w:multiLevelType w:val="hybridMultilevel"/>
    <w:tmpl w:val="74EAD57A"/>
    <w:lvl w:ilvl="0" w:tplc="21DA163A">
      <w:start w:val="1"/>
      <w:numFmt w:val="bullet"/>
      <w:lvlText w:val="o"/>
      <w:lvlJc w:val="left"/>
      <w:pPr>
        <w:ind w:left="720" w:hanging="360"/>
      </w:pPr>
      <w:rPr>
        <w:rFonts w:ascii="Courier New" w:hAnsi="Courier New"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6156C"/>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E158F"/>
    <w:multiLevelType w:val="hybridMultilevel"/>
    <w:tmpl w:val="81BA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02171"/>
    <w:multiLevelType w:val="hybridMultilevel"/>
    <w:tmpl w:val="687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E6E66"/>
    <w:multiLevelType w:val="hybridMultilevel"/>
    <w:tmpl w:val="040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B023C"/>
    <w:multiLevelType w:val="hybridMultilevel"/>
    <w:tmpl w:val="02829B4A"/>
    <w:lvl w:ilvl="0" w:tplc="CB6ECA12">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F4F44"/>
    <w:multiLevelType w:val="hybridMultilevel"/>
    <w:tmpl w:val="7F5EAAF0"/>
    <w:lvl w:ilvl="0" w:tplc="302A11E8">
      <w:start w:val="1"/>
      <w:numFmt w:val="decimal"/>
      <w:lvlText w:val="%1."/>
      <w:lvlJc w:val="left"/>
      <w:pPr>
        <w:ind w:left="720" w:hanging="360"/>
      </w:pPr>
      <w:rPr>
        <w:rFonts w:hint="default"/>
        <w:b/>
        <w:i/>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61309"/>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8"/>
  </w:num>
  <w:num w:numId="3">
    <w:abstractNumId w:val="18"/>
  </w:num>
  <w:num w:numId="4">
    <w:abstractNumId w:val="27"/>
  </w:num>
  <w:num w:numId="5">
    <w:abstractNumId w:val="14"/>
  </w:num>
  <w:num w:numId="6">
    <w:abstractNumId w:val="8"/>
  </w:num>
  <w:num w:numId="7">
    <w:abstractNumId w:val="37"/>
  </w:num>
  <w:num w:numId="8">
    <w:abstractNumId w:val="13"/>
  </w:num>
  <w:num w:numId="9">
    <w:abstractNumId w:val="39"/>
  </w:num>
  <w:num w:numId="10">
    <w:abstractNumId w:val="33"/>
  </w:num>
  <w:num w:numId="11">
    <w:abstractNumId w:val="4"/>
  </w:num>
  <w:num w:numId="12">
    <w:abstractNumId w:val="11"/>
  </w:num>
  <w:num w:numId="13">
    <w:abstractNumId w:val="16"/>
  </w:num>
  <w:num w:numId="14">
    <w:abstractNumId w:val="26"/>
  </w:num>
  <w:num w:numId="15">
    <w:abstractNumId w:val="22"/>
  </w:num>
  <w:num w:numId="16">
    <w:abstractNumId w:val="7"/>
  </w:num>
  <w:num w:numId="17">
    <w:abstractNumId w:val="28"/>
  </w:num>
  <w:num w:numId="18">
    <w:abstractNumId w:val="40"/>
  </w:num>
  <w:num w:numId="19">
    <w:abstractNumId w:val="10"/>
  </w:num>
  <w:num w:numId="20">
    <w:abstractNumId w:val="31"/>
  </w:num>
  <w:num w:numId="21">
    <w:abstractNumId w:val="12"/>
  </w:num>
  <w:num w:numId="22">
    <w:abstractNumId w:val="23"/>
  </w:num>
  <w:num w:numId="23">
    <w:abstractNumId w:val="25"/>
  </w:num>
  <w:num w:numId="24">
    <w:abstractNumId w:val="21"/>
  </w:num>
  <w:num w:numId="25">
    <w:abstractNumId w:val="24"/>
  </w:num>
  <w:num w:numId="26">
    <w:abstractNumId w:val="9"/>
  </w:num>
  <w:num w:numId="27">
    <w:abstractNumId w:val="35"/>
  </w:num>
  <w:num w:numId="28">
    <w:abstractNumId w:val="15"/>
  </w:num>
  <w:num w:numId="29">
    <w:abstractNumId w:val="6"/>
  </w:num>
  <w:num w:numId="30">
    <w:abstractNumId w:val="20"/>
  </w:num>
  <w:num w:numId="31">
    <w:abstractNumId w:val="5"/>
  </w:num>
  <w:num w:numId="32">
    <w:abstractNumId w:val="30"/>
  </w:num>
  <w:num w:numId="33">
    <w:abstractNumId w:val="32"/>
  </w:num>
  <w:num w:numId="34">
    <w:abstractNumId w:val="3"/>
  </w:num>
  <w:num w:numId="35">
    <w:abstractNumId w:val="1"/>
  </w:num>
  <w:num w:numId="36">
    <w:abstractNumId w:val="2"/>
  </w:num>
  <w:num w:numId="37">
    <w:abstractNumId w:val="0"/>
  </w:num>
  <w:num w:numId="38">
    <w:abstractNumId w:val="36"/>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19"/>
  </w:num>
  <w:num w:numId="4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5EF"/>
    <w:rsid w:val="0000092E"/>
    <w:rsid w:val="00012A83"/>
    <w:rsid w:val="00017C3C"/>
    <w:rsid w:val="000210A5"/>
    <w:rsid w:val="00021F2E"/>
    <w:rsid w:val="00025DC8"/>
    <w:rsid w:val="00026EAE"/>
    <w:rsid w:val="0003123C"/>
    <w:rsid w:val="00032A10"/>
    <w:rsid w:val="00033FFB"/>
    <w:rsid w:val="00043FFE"/>
    <w:rsid w:val="00044074"/>
    <w:rsid w:val="0004430C"/>
    <w:rsid w:val="00066DE2"/>
    <w:rsid w:val="00077931"/>
    <w:rsid w:val="0008028B"/>
    <w:rsid w:val="00084E91"/>
    <w:rsid w:val="000900B6"/>
    <w:rsid w:val="000940DC"/>
    <w:rsid w:val="000A1968"/>
    <w:rsid w:val="000A649E"/>
    <w:rsid w:val="000A7626"/>
    <w:rsid w:val="000B5DA2"/>
    <w:rsid w:val="000C1C28"/>
    <w:rsid w:val="000C5872"/>
    <w:rsid w:val="000E0979"/>
    <w:rsid w:val="000E1544"/>
    <w:rsid w:val="000E26AD"/>
    <w:rsid w:val="000F59C3"/>
    <w:rsid w:val="00111034"/>
    <w:rsid w:val="001155CE"/>
    <w:rsid w:val="001225D9"/>
    <w:rsid w:val="00124370"/>
    <w:rsid w:val="00160392"/>
    <w:rsid w:val="00172B63"/>
    <w:rsid w:val="00173724"/>
    <w:rsid w:val="001A5429"/>
    <w:rsid w:val="001D1C22"/>
    <w:rsid w:val="001E11F1"/>
    <w:rsid w:val="001E1E58"/>
    <w:rsid w:val="00206719"/>
    <w:rsid w:val="002309F4"/>
    <w:rsid w:val="00240312"/>
    <w:rsid w:val="00247B17"/>
    <w:rsid w:val="00252E4A"/>
    <w:rsid w:val="002642A8"/>
    <w:rsid w:val="002755EF"/>
    <w:rsid w:val="00287D0B"/>
    <w:rsid w:val="002955AB"/>
    <w:rsid w:val="002A137B"/>
    <w:rsid w:val="002A3099"/>
    <w:rsid w:val="002D3D74"/>
    <w:rsid w:val="002E6D69"/>
    <w:rsid w:val="0031130D"/>
    <w:rsid w:val="00314A6F"/>
    <w:rsid w:val="00334394"/>
    <w:rsid w:val="00347AF5"/>
    <w:rsid w:val="00360F98"/>
    <w:rsid w:val="00362478"/>
    <w:rsid w:val="00374421"/>
    <w:rsid w:val="003A1203"/>
    <w:rsid w:val="003B5758"/>
    <w:rsid w:val="003D59A7"/>
    <w:rsid w:val="003D63BE"/>
    <w:rsid w:val="003E78A7"/>
    <w:rsid w:val="003F0714"/>
    <w:rsid w:val="003F13B0"/>
    <w:rsid w:val="003F5F4A"/>
    <w:rsid w:val="00403423"/>
    <w:rsid w:val="004262DD"/>
    <w:rsid w:val="0042646F"/>
    <w:rsid w:val="00435096"/>
    <w:rsid w:val="004411FB"/>
    <w:rsid w:val="00443212"/>
    <w:rsid w:val="00493EC0"/>
    <w:rsid w:val="00495909"/>
    <w:rsid w:val="004B5251"/>
    <w:rsid w:val="004C0453"/>
    <w:rsid w:val="004C7B3E"/>
    <w:rsid w:val="00513832"/>
    <w:rsid w:val="00517E44"/>
    <w:rsid w:val="00526C37"/>
    <w:rsid w:val="00533047"/>
    <w:rsid w:val="00540C98"/>
    <w:rsid w:val="00554316"/>
    <w:rsid w:val="00577B45"/>
    <w:rsid w:val="005854DB"/>
    <w:rsid w:val="005901CF"/>
    <w:rsid w:val="005919AF"/>
    <w:rsid w:val="005A20E2"/>
    <w:rsid w:val="005B1563"/>
    <w:rsid w:val="005B3210"/>
    <w:rsid w:val="005B6A1A"/>
    <w:rsid w:val="005C1EA1"/>
    <w:rsid w:val="005D2146"/>
    <w:rsid w:val="005F6388"/>
    <w:rsid w:val="006329E1"/>
    <w:rsid w:val="00633E73"/>
    <w:rsid w:val="00640ABF"/>
    <w:rsid w:val="00653C39"/>
    <w:rsid w:val="00655308"/>
    <w:rsid w:val="00664450"/>
    <w:rsid w:val="00685B4E"/>
    <w:rsid w:val="006936EB"/>
    <w:rsid w:val="006B2383"/>
    <w:rsid w:val="006D0144"/>
    <w:rsid w:val="006D40ED"/>
    <w:rsid w:val="006E3FC8"/>
    <w:rsid w:val="006F38DB"/>
    <w:rsid w:val="00707F41"/>
    <w:rsid w:val="00712353"/>
    <w:rsid w:val="007157EF"/>
    <w:rsid w:val="0073670F"/>
    <w:rsid w:val="00740FCE"/>
    <w:rsid w:val="00753E67"/>
    <w:rsid w:val="00784AB5"/>
    <w:rsid w:val="00794971"/>
    <w:rsid w:val="007B17C4"/>
    <w:rsid w:val="007B1F5A"/>
    <w:rsid w:val="007B3AB6"/>
    <w:rsid w:val="007B5AFF"/>
    <w:rsid w:val="007C136F"/>
    <w:rsid w:val="007C5AF4"/>
    <w:rsid w:val="007D40E3"/>
    <w:rsid w:val="007D5767"/>
    <w:rsid w:val="007F793B"/>
    <w:rsid w:val="00807EA0"/>
    <w:rsid w:val="00813EC8"/>
    <w:rsid w:val="00817F8C"/>
    <w:rsid w:val="00833126"/>
    <w:rsid w:val="0083428B"/>
    <w:rsid w:val="008736E4"/>
    <w:rsid w:val="00876F99"/>
    <w:rsid w:val="008820B3"/>
    <w:rsid w:val="00886169"/>
    <w:rsid w:val="0089410F"/>
    <w:rsid w:val="008965F6"/>
    <w:rsid w:val="008A2B5E"/>
    <w:rsid w:val="008D3386"/>
    <w:rsid w:val="008F704C"/>
    <w:rsid w:val="0090206C"/>
    <w:rsid w:val="00902998"/>
    <w:rsid w:val="00905976"/>
    <w:rsid w:val="00912C1B"/>
    <w:rsid w:val="0092125E"/>
    <w:rsid w:val="00924319"/>
    <w:rsid w:val="009355C2"/>
    <w:rsid w:val="00952A7A"/>
    <w:rsid w:val="009634CB"/>
    <w:rsid w:val="00974BF8"/>
    <w:rsid w:val="0097663B"/>
    <w:rsid w:val="009A2472"/>
    <w:rsid w:val="009A3B33"/>
    <w:rsid w:val="009A45A0"/>
    <w:rsid w:val="009B35B5"/>
    <w:rsid w:val="009B4773"/>
    <w:rsid w:val="009D2556"/>
    <w:rsid w:val="00A630FD"/>
    <w:rsid w:val="00A67285"/>
    <w:rsid w:val="00A74908"/>
    <w:rsid w:val="00A91213"/>
    <w:rsid w:val="00A960DC"/>
    <w:rsid w:val="00AA29B1"/>
    <w:rsid w:val="00AA387F"/>
    <w:rsid w:val="00AA66D7"/>
    <w:rsid w:val="00AC3653"/>
    <w:rsid w:val="00AE0241"/>
    <w:rsid w:val="00AE5008"/>
    <w:rsid w:val="00B26302"/>
    <w:rsid w:val="00B37B3B"/>
    <w:rsid w:val="00B4074D"/>
    <w:rsid w:val="00B44C47"/>
    <w:rsid w:val="00B57756"/>
    <w:rsid w:val="00B57F4F"/>
    <w:rsid w:val="00B62F8B"/>
    <w:rsid w:val="00B7636D"/>
    <w:rsid w:val="00B80CF1"/>
    <w:rsid w:val="00BA2A38"/>
    <w:rsid w:val="00BA31C4"/>
    <w:rsid w:val="00BB02E6"/>
    <w:rsid w:val="00BC569C"/>
    <w:rsid w:val="00BD0C60"/>
    <w:rsid w:val="00C0196E"/>
    <w:rsid w:val="00C01C72"/>
    <w:rsid w:val="00C17BCF"/>
    <w:rsid w:val="00C20A20"/>
    <w:rsid w:val="00C261F4"/>
    <w:rsid w:val="00C3246A"/>
    <w:rsid w:val="00C65564"/>
    <w:rsid w:val="00C80C91"/>
    <w:rsid w:val="00CA61D8"/>
    <w:rsid w:val="00CB0235"/>
    <w:rsid w:val="00CD1D98"/>
    <w:rsid w:val="00CD538D"/>
    <w:rsid w:val="00CF1267"/>
    <w:rsid w:val="00D0581F"/>
    <w:rsid w:val="00D13200"/>
    <w:rsid w:val="00D16340"/>
    <w:rsid w:val="00D26769"/>
    <w:rsid w:val="00D27AF8"/>
    <w:rsid w:val="00D5642B"/>
    <w:rsid w:val="00D6543F"/>
    <w:rsid w:val="00D74E0C"/>
    <w:rsid w:val="00D94688"/>
    <w:rsid w:val="00DA44D8"/>
    <w:rsid w:val="00DB5A2E"/>
    <w:rsid w:val="00DC0528"/>
    <w:rsid w:val="00DC1104"/>
    <w:rsid w:val="00DC4886"/>
    <w:rsid w:val="00DC7466"/>
    <w:rsid w:val="00DC7E1C"/>
    <w:rsid w:val="00DE65A2"/>
    <w:rsid w:val="00DF2DCC"/>
    <w:rsid w:val="00E01D0E"/>
    <w:rsid w:val="00E16215"/>
    <w:rsid w:val="00E31650"/>
    <w:rsid w:val="00E35169"/>
    <w:rsid w:val="00E53724"/>
    <w:rsid w:val="00E552C8"/>
    <w:rsid w:val="00E75006"/>
    <w:rsid w:val="00E75F06"/>
    <w:rsid w:val="00E84350"/>
    <w:rsid w:val="00E85863"/>
    <w:rsid w:val="00E91AE4"/>
    <w:rsid w:val="00EA431D"/>
    <w:rsid w:val="00EC4BCD"/>
    <w:rsid w:val="00F217D3"/>
    <w:rsid w:val="00F33F5E"/>
    <w:rsid w:val="00F60840"/>
    <w:rsid w:val="00F63BD1"/>
    <w:rsid w:val="00F75B86"/>
    <w:rsid w:val="00F77933"/>
    <w:rsid w:val="00F8411A"/>
    <w:rsid w:val="00FC1405"/>
    <w:rsid w:val="00FE2D9D"/>
    <w:rsid w:val="00FF0913"/>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D6CD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4"/>
        <w:szCs w:val="24"/>
        <w:lang w:val="en-US" w:eastAsia="en-US" w:bidi="ar-SA"/>
      </w:rPr>
    </w:rPrDefault>
    <w:pPrDefault>
      <w:pPr>
        <w:spacing w:before="120" w:after="12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26AD"/>
  </w:style>
  <w:style w:type="paragraph" w:styleId="Heading1">
    <w:name w:val="heading 1"/>
    <w:basedOn w:val="Normal"/>
    <w:next w:val="Normal"/>
    <w:link w:val="Heading1Char"/>
    <w:uiPriority w:val="9"/>
    <w:qFormat/>
    <w:rsid w:val="00F63BD1"/>
    <w:pPr>
      <w:keepNext/>
      <w:keepLines/>
      <w:pBdr>
        <w:bottom w:val="single" w:sz="24" w:space="4" w:color="F0CDA1" w:themeColor="accent1"/>
      </w:pBdr>
      <w:spacing w:before="360"/>
      <w:outlineLvl w:val="0"/>
    </w:pPr>
    <w:rPr>
      <w:rFonts w:asciiTheme="majorHAnsi" w:eastAsiaTheme="majorEastAsia" w:hAnsiTheme="majorHAnsi" w:cstheme="majorBidi"/>
      <w:b/>
      <w:caps/>
      <w:color w:val="107082" w:themeColor="accent2"/>
      <w:sz w:val="36"/>
      <w:szCs w:val="32"/>
    </w:rPr>
  </w:style>
  <w:style w:type="paragraph" w:styleId="Heading2">
    <w:name w:val="heading 2"/>
    <w:basedOn w:val="Normal"/>
    <w:next w:val="Normal"/>
    <w:link w:val="Heading2Char"/>
    <w:uiPriority w:val="9"/>
    <w:semiHidden/>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2E6D69"/>
    <w:pPr>
      <w:tabs>
        <w:tab w:val="center" w:pos="4844"/>
        <w:tab w:val="right" w:pos="9689"/>
      </w:tabs>
      <w:spacing w:before="0" w:after="0"/>
    </w:pPr>
    <w:rPr>
      <w:rFonts w:asciiTheme="majorHAnsi" w:hAnsiTheme="majorHAnsi" w:cstheme="minorHAnsi"/>
      <w:b/>
      <w:caps/>
      <w:color w:val="107082" w:themeColor="accent2"/>
      <w:sz w:val="28"/>
    </w:rPr>
  </w:style>
  <w:style w:type="character" w:customStyle="1" w:styleId="HeaderChar">
    <w:name w:val="Header Char"/>
    <w:basedOn w:val="DefaultParagraphFont"/>
    <w:link w:val="Header"/>
    <w:uiPriority w:val="99"/>
    <w:rsid w:val="002E6D69"/>
    <w:rPr>
      <w:rFonts w:asciiTheme="majorHAnsi" w:hAnsiTheme="majorHAnsi" w:cstheme="minorHAnsi"/>
      <w:b/>
      <w:caps/>
      <w:color w:val="107082" w:themeColor="accent2"/>
      <w:sz w:val="28"/>
    </w:rPr>
  </w:style>
  <w:style w:type="paragraph" w:styleId="Footer">
    <w:name w:val="footer"/>
    <w:basedOn w:val="Normal"/>
    <w:link w:val="FooterChar"/>
    <w:uiPriority w:val="99"/>
    <w:rsid w:val="00F8411A"/>
    <w:pPr>
      <w:pBdr>
        <w:top w:val="single" w:sz="8" w:space="1" w:color="F0CDA1" w:themeColor="accent1"/>
      </w:pBdr>
      <w:tabs>
        <w:tab w:val="right" w:pos="10080"/>
      </w:tabs>
      <w:spacing w:after="0" w:line="240" w:lineRule="auto"/>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spacing w:after="0"/>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spacing w:after="0" w:line="240" w:lineRule="auto"/>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F63BD1"/>
    <w:rPr>
      <w:rFonts w:asciiTheme="majorHAnsi" w:eastAsiaTheme="majorEastAsia" w:hAnsiTheme="majorHAnsi" w:cstheme="majorBidi"/>
      <w:b/>
      <w:caps/>
      <w:color w:val="107082" w:themeColor="accent2"/>
      <w:sz w:val="36"/>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semiHidden/>
    <w:rsid w:val="00A67285"/>
    <w:rPr>
      <w:rFonts w:asciiTheme="majorHAnsi" w:hAnsiTheme="majorHAnsi"/>
      <w:b/>
      <w:i/>
      <w:color w:val="107082"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semiHidden/>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semiHidden/>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rPr>
  </w:style>
  <w:style w:type="paragraph" w:styleId="ListBullet">
    <w:name w:val="List Bullet"/>
    <w:basedOn w:val="Normal"/>
    <w:uiPriority w:val="99"/>
    <w:qFormat/>
    <w:rsid w:val="0003123C"/>
    <w:pPr>
      <w:numPr>
        <w:numId w:val="16"/>
      </w:numPr>
      <w:spacing w:before="0" w:after="200" w:line="276" w:lineRule="auto"/>
      <w:ind w:left="340" w:hanging="340"/>
    </w:pPr>
  </w:style>
  <w:style w:type="paragraph" w:styleId="ListNumber">
    <w:name w:val="List Number"/>
    <w:basedOn w:val="Normal"/>
    <w:uiPriority w:val="99"/>
    <w:semiHidden/>
    <w:rsid w:val="00685B4E"/>
    <w:pPr>
      <w:numPr>
        <w:numId w:val="32"/>
      </w:numPr>
      <w:spacing w:before="0" w:line="276" w:lineRule="auto"/>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semiHidden/>
    <w:rsid w:val="00D27AF8"/>
    <w:pPr>
      <w:numPr>
        <w:numId w:val="35"/>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28"/>
      </w:numPr>
      <w:spacing w:before="0" w:after="0" w:line="216" w:lineRule="auto"/>
      <w:ind w:left="284" w:hanging="284"/>
    </w:pPr>
    <w:rPr>
      <w:sz w:val="20"/>
    </w:rPr>
  </w:style>
  <w:style w:type="paragraph" w:customStyle="1" w:styleId="Graphbullet2">
    <w:name w:val="Graph bullet 2"/>
    <w:basedOn w:val="Normal"/>
    <w:qFormat/>
    <w:rsid w:val="008965F6"/>
    <w:pPr>
      <w:numPr>
        <w:numId w:val="30"/>
      </w:numPr>
      <w:spacing w:before="0" w:after="0" w:line="216" w:lineRule="auto"/>
      <w:ind w:left="284" w:hanging="284"/>
    </w:pPr>
    <w:rPr>
      <w:sz w:val="20"/>
    </w:rPr>
  </w:style>
  <w:style w:type="paragraph" w:customStyle="1" w:styleId="Graphbullet3">
    <w:name w:val="Graph bullet 3"/>
    <w:basedOn w:val="Normal"/>
    <w:qFormat/>
    <w:rsid w:val="008965F6"/>
    <w:pPr>
      <w:numPr>
        <w:numId w:val="29"/>
      </w:numPr>
      <w:spacing w:before="0" w:after="0" w:line="216" w:lineRule="auto"/>
      <w:ind w:left="284" w:hanging="284"/>
    </w:pPr>
    <w:rPr>
      <w:sz w:val="20"/>
    </w:rPr>
  </w:style>
  <w:style w:type="paragraph" w:customStyle="1" w:styleId="Graphbullet4">
    <w:name w:val="Graph bullet 4"/>
    <w:basedOn w:val="Normal"/>
    <w:qFormat/>
    <w:rsid w:val="008965F6"/>
    <w:pPr>
      <w:numPr>
        <w:numId w:val="31"/>
      </w:numPr>
      <w:spacing w:before="0" w:after="0" w:line="240" w:lineRule="auto"/>
      <w:ind w:left="284" w:hanging="284"/>
    </w:pPr>
    <w:rPr>
      <w:sz w:val="20"/>
    </w:rPr>
  </w:style>
  <w:style w:type="paragraph" w:customStyle="1" w:styleId="TableTextLarge">
    <w:name w:val="Table Text Large"/>
    <w:basedOn w:val="Normal"/>
    <w:semiHidden/>
    <w:qFormat/>
    <w:rsid w:val="00F77933"/>
    <w:pPr>
      <w:spacing w:before="0" w:after="0" w:line="240" w:lineRule="auto"/>
    </w:pPr>
    <w:rPr>
      <w:color w:val="2F2F2F"/>
      <w:sz w:val="18"/>
    </w:rPr>
  </w:style>
  <w:style w:type="paragraph" w:styleId="ListNumber2">
    <w:name w:val="List Number 2"/>
    <w:basedOn w:val="Normal"/>
    <w:uiPriority w:val="99"/>
    <w:semiHidden/>
    <w:rsid w:val="00685B4E"/>
    <w:pPr>
      <w:numPr>
        <w:ilvl w:val="1"/>
        <w:numId w:val="32"/>
      </w:numPr>
      <w:spacing w:before="0" w:line="271" w:lineRule="auto"/>
    </w:pPr>
  </w:style>
  <w:style w:type="paragraph" w:customStyle="1" w:styleId="ChartText">
    <w:name w:val="Chart Text"/>
    <w:basedOn w:val="Normal"/>
    <w:qFormat/>
    <w:rsid w:val="005B3210"/>
    <w:pPr>
      <w:spacing w:line="240" w:lineRule="auto"/>
      <w:jc w:val="center"/>
    </w:pPr>
    <w:rPr>
      <w:b/>
      <w:color w:val="FFFFFF" w:themeColor="background1"/>
      <w:sz w:val="20"/>
      <w:szCs w:val="20"/>
    </w:rPr>
  </w:style>
  <w:style w:type="paragraph" w:customStyle="1" w:styleId="Header1">
    <w:name w:val="Header 1"/>
    <w:basedOn w:val="Normal"/>
    <w:next w:val="Normal"/>
    <w:link w:val="Header1Char"/>
    <w:uiPriority w:val="99"/>
    <w:qFormat/>
    <w:rsid w:val="002E6D69"/>
    <w:pPr>
      <w:spacing w:before="0" w:after="840"/>
    </w:pPr>
    <w:rPr>
      <w:i/>
    </w:rPr>
  </w:style>
  <w:style w:type="character" w:customStyle="1" w:styleId="Header1Char">
    <w:name w:val="Header 1 Char"/>
    <w:basedOn w:val="DefaultParagraphFont"/>
    <w:link w:val="Header1"/>
    <w:uiPriority w:val="99"/>
    <w:rsid w:val="000E26A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wilson\AppData\Roaming\Microsoft\Templates\Home%20business%20market%20analysis%20and%20SWO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7F37295CEB40DAB4FC49F265DBFD98"/>
        <w:category>
          <w:name w:val="General"/>
          <w:gallery w:val="placeholder"/>
        </w:category>
        <w:types>
          <w:type w:val="bbPlcHdr"/>
        </w:types>
        <w:behaviors>
          <w:behavior w:val="content"/>
        </w:behaviors>
        <w:guid w:val="{B3C942C2-D246-44B2-9A82-A91DEAA13B54}"/>
      </w:docPartPr>
      <w:docPartBody>
        <w:p w:rsidR="00B76BB9" w:rsidRDefault="001459F2">
          <w:pPr>
            <w:pStyle w:val="E17F37295CEB40DAB4FC49F265DBFD98"/>
          </w:pPr>
          <w:r w:rsidRPr="00F63BD1">
            <w:t>Industry Overview</w:t>
          </w:r>
        </w:p>
      </w:docPartBody>
    </w:docPart>
    <w:docPart>
      <w:docPartPr>
        <w:name w:val="01BF53CEEAAE4ACC92E260C6FDBA9FB2"/>
        <w:category>
          <w:name w:val="General"/>
          <w:gallery w:val="placeholder"/>
        </w:category>
        <w:types>
          <w:type w:val="bbPlcHdr"/>
        </w:types>
        <w:behaviors>
          <w:behavior w:val="content"/>
        </w:behaviors>
        <w:guid w:val="{ECB963B0-2AEF-4FE7-BBBD-4698B22213EA}"/>
      </w:docPartPr>
      <w:docPartBody>
        <w:p w:rsidR="00842D0A" w:rsidRPr="00F63BD1" w:rsidRDefault="001459F2" w:rsidP="00F63BD1">
          <w:r w:rsidRPr="00F63BD1">
            <w:t>When gathering details on the industry, consider the type of business. This will guide selecting information to include in the market analysis. For example, assess how and where the home-based business will fit into the existing market by defining its competitive advantage and the unique value the business will offer.</w:t>
          </w:r>
        </w:p>
        <w:p w:rsidR="00B76BB9" w:rsidRDefault="001459F2">
          <w:pPr>
            <w:pStyle w:val="01BF53CEEAAE4ACC92E260C6FDBA9FB2"/>
          </w:pPr>
          <w:r w:rsidRPr="00F63BD1">
            <w:t>Some of the sections highlighted below may or may not apply to the intended business, so only use what is essential.</w:t>
          </w:r>
        </w:p>
      </w:docPartBody>
    </w:docPart>
    <w:docPart>
      <w:docPartPr>
        <w:name w:val="E69511B672D04EA79B3248DB216456BB"/>
        <w:category>
          <w:name w:val="General"/>
          <w:gallery w:val="placeholder"/>
        </w:category>
        <w:types>
          <w:type w:val="bbPlcHdr"/>
        </w:types>
        <w:behaviors>
          <w:behavior w:val="content"/>
        </w:behaviors>
        <w:guid w:val="{39EFA269-9526-42B5-9ED1-A7A948A7C7CD}"/>
      </w:docPartPr>
      <w:docPartBody>
        <w:p w:rsidR="00B76BB9" w:rsidRDefault="001459F2" w:rsidP="001459F2">
          <w:pPr>
            <w:pStyle w:val="E69511B672D04EA79B3248DB216456BB"/>
          </w:pPr>
          <w:r w:rsidRPr="005854DB">
            <w:t xml:space="preserve">HOME-BASED </w:t>
          </w:r>
          <w:r>
            <w:t>BUSINESS</w:t>
          </w:r>
        </w:p>
      </w:docPartBody>
    </w:docPart>
    <w:docPart>
      <w:docPartPr>
        <w:name w:val="74A348A23F954F25956EE530EA75BF5C"/>
        <w:category>
          <w:name w:val="General"/>
          <w:gallery w:val="placeholder"/>
        </w:category>
        <w:types>
          <w:type w:val="bbPlcHdr"/>
        </w:types>
        <w:behaviors>
          <w:behavior w:val="content"/>
        </w:behaviors>
        <w:guid w:val="{EA9BA892-1BB3-49BE-8328-0254B242A7FF}"/>
      </w:docPartPr>
      <w:docPartBody>
        <w:p w:rsidR="00B76BB9" w:rsidRDefault="001459F2" w:rsidP="001459F2">
          <w:pPr>
            <w:pStyle w:val="74A348A23F954F25956EE530EA75BF5C"/>
          </w:pPr>
          <w:r w:rsidRPr="00D16340">
            <w:t>Market Analysis and SWOT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ED7D31" w:themeColor="accent2"/>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70AD47" w:themeColor="accent6"/>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A5A5A5" w:themeColor="accent3"/>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5B9BD5" w:themeColor="accent5"/>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F2"/>
    <w:rsid w:val="001459F2"/>
    <w:rsid w:val="00347A26"/>
    <w:rsid w:val="006849F7"/>
    <w:rsid w:val="00B7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AA9A2F8D2F41209B0538846ED50CDC">
    <w:name w:val="EBAA9A2F8D2F41209B0538846ED50CDC"/>
  </w:style>
  <w:style w:type="paragraph" w:customStyle="1" w:styleId="23AC7FBC957C4C059EEA24A439F06CCC">
    <w:name w:val="23AC7FBC957C4C059EEA24A439F06CCC"/>
  </w:style>
  <w:style w:type="paragraph" w:customStyle="1" w:styleId="E17F37295CEB40DAB4FC49F265DBFD98">
    <w:name w:val="E17F37295CEB40DAB4FC49F265DBFD98"/>
  </w:style>
  <w:style w:type="paragraph" w:customStyle="1" w:styleId="01BF53CEEAAE4ACC92E260C6FDBA9FB2">
    <w:name w:val="01BF53CEEAAE4ACC92E260C6FDBA9FB2"/>
  </w:style>
  <w:style w:type="character" w:customStyle="1" w:styleId="Bold">
    <w:name w:val="Bold"/>
    <w:uiPriority w:val="1"/>
    <w:qFormat/>
    <w:rPr>
      <w:b/>
      <w:bCs/>
    </w:rPr>
  </w:style>
  <w:style w:type="paragraph" w:customStyle="1" w:styleId="1CF5892987A8494EAB5DF7B795FFDEF8">
    <w:name w:val="1CF5892987A8494EAB5DF7B795FFDEF8"/>
  </w:style>
  <w:style w:type="paragraph" w:customStyle="1" w:styleId="09BA4EF618EC48658943268F3A51A083">
    <w:name w:val="09BA4EF618EC48658943268F3A51A083"/>
  </w:style>
  <w:style w:type="paragraph" w:customStyle="1" w:styleId="F0DF19E283584E3683B16EFDCF4032EB">
    <w:name w:val="F0DF19E283584E3683B16EFDCF4032EB"/>
  </w:style>
  <w:style w:type="paragraph" w:customStyle="1" w:styleId="18A8B79C94824D8394540F43F8E8FE5F">
    <w:name w:val="18A8B79C94824D8394540F43F8E8FE5F"/>
  </w:style>
  <w:style w:type="paragraph" w:customStyle="1" w:styleId="9B19046DDBD847B0B47EC5BD22918E17">
    <w:name w:val="9B19046DDBD847B0B47EC5BD22918E17"/>
  </w:style>
  <w:style w:type="paragraph" w:customStyle="1" w:styleId="357BE357D4B34B63BFAF282076D29CE4">
    <w:name w:val="357BE357D4B34B63BFAF282076D29CE4"/>
  </w:style>
  <w:style w:type="paragraph" w:customStyle="1" w:styleId="AF265202B9E542ED8C7A667B861B03ED">
    <w:name w:val="AF265202B9E542ED8C7A667B861B03ED"/>
  </w:style>
  <w:style w:type="paragraph" w:customStyle="1" w:styleId="AF594CD5A9C041B1B899BB04B6B8DFBC">
    <w:name w:val="AF594CD5A9C041B1B899BB04B6B8DFBC"/>
  </w:style>
  <w:style w:type="paragraph" w:customStyle="1" w:styleId="C2DA105ABC7A44F08F81CA4523E87E2E">
    <w:name w:val="C2DA105ABC7A44F08F81CA4523E87E2E"/>
  </w:style>
  <w:style w:type="paragraph" w:customStyle="1" w:styleId="1F063BAE0DA044F0B8009B9FB2D9D3B9">
    <w:name w:val="1F063BAE0DA044F0B8009B9FB2D9D3B9"/>
  </w:style>
  <w:style w:type="paragraph" w:customStyle="1" w:styleId="F5AACC3CE2884B54AFCB003F1876FF8D">
    <w:name w:val="F5AACC3CE2884B54AFCB003F1876FF8D"/>
  </w:style>
  <w:style w:type="paragraph" w:customStyle="1" w:styleId="EC401948CEDD47868231D8143E8280B5">
    <w:name w:val="EC401948CEDD47868231D8143E8280B5"/>
  </w:style>
  <w:style w:type="paragraph" w:customStyle="1" w:styleId="B444E792CD86432D9FA3F3081495182E">
    <w:name w:val="B444E792CD86432D9FA3F3081495182E"/>
  </w:style>
  <w:style w:type="paragraph" w:styleId="ListBullet">
    <w:name w:val="List Bullet"/>
    <w:basedOn w:val="Normal"/>
    <w:uiPriority w:val="99"/>
    <w:pPr>
      <w:numPr>
        <w:numId w:val="1"/>
      </w:numPr>
      <w:spacing w:after="200" w:line="276" w:lineRule="auto"/>
      <w:ind w:left="340" w:hanging="340"/>
    </w:pPr>
    <w:rPr>
      <w:rFonts w:eastAsiaTheme="minorHAnsi"/>
      <w:color w:val="595959" w:themeColor="text1" w:themeTint="A6"/>
      <w:sz w:val="24"/>
      <w:szCs w:val="24"/>
    </w:rPr>
  </w:style>
  <w:style w:type="paragraph" w:customStyle="1" w:styleId="1DA82DB28CEA43439554B8C1642E38F9">
    <w:name w:val="1DA82DB28CEA43439554B8C1642E38F9"/>
  </w:style>
  <w:style w:type="paragraph" w:customStyle="1" w:styleId="8CB265D9B25D48D2BBA24E0794EEB0BD">
    <w:name w:val="8CB265D9B25D48D2BBA24E0794EEB0BD"/>
  </w:style>
  <w:style w:type="paragraph" w:customStyle="1" w:styleId="E63E977BA98E49DAB36A68FFF1D30254">
    <w:name w:val="E63E977BA98E49DAB36A68FFF1D30254"/>
  </w:style>
  <w:style w:type="paragraph" w:customStyle="1" w:styleId="2233E504D9B74E50AD0B209E28E3E4E1">
    <w:name w:val="2233E504D9B74E50AD0B209E28E3E4E1"/>
  </w:style>
  <w:style w:type="paragraph" w:customStyle="1" w:styleId="101B500797CE4D1A8EB482563CE400C6">
    <w:name w:val="101B500797CE4D1A8EB482563CE400C6"/>
  </w:style>
  <w:style w:type="paragraph" w:customStyle="1" w:styleId="CA3D4D2260AE45F2A5E55C1C7D339253">
    <w:name w:val="CA3D4D2260AE45F2A5E55C1C7D339253"/>
  </w:style>
  <w:style w:type="paragraph" w:customStyle="1" w:styleId="03E3FCA1F08E4083B2A1D526D34AC283">
    <w:name w:val="03E3FCA1F08E4083B2A1D526D34AC283"/>
  </w:style>
  <w:style w:type="paragraph" w:customStyle="1" w:styleId="8CC21A39DA9D41D484CE863DFFB13992">
    <w:name w:val="8CC21A39DA9D41D484CE863DFFB13992"/>
  </w:style>
  <w:style w:type="paragraph" w:customStyle="1" w:styleId="7085FC29467A42CA901E80485F033D9A">
    <w:name w:val="7085FC29467A42CA901E80485F033D9A"/>
  </w:style>
  <w:style w:type="paragraph" w:customStyle="1" w:styleId="8F161B4F21004AC1BEA60BD7B11DADA1">
    <w:name w:val="8F161B4F21004AC1BEA60BD7B11DADA1"/>
  </w:style>
  <w:style w:type="paragraph" w:customStyle="1" w:styleId="C966198D1DE3435DB4FF3BFE402BD9D5">
    <w:name w:val="C966198D1DE3435DB4FF3BFE402BD9D5"/>
  </w:style>
  <w:style w:type="paragraph" w:customStyle="1" w:styleId="DD173041B01445698BBA7B8B074F241B">
    <w:name w:val="DD173041B01445698BBA7B8B074F241B"/>
  </w:style>
  <w:style w:type="paragraph" w:customStyle="1" w:styleId="E7917742AF834DFDBEC4A6B7C1023B10">
    <w:name w:val="E7917742AF834DFDBEC4A6B7C1023B10"/>
  </w:style>
  <w:style w:type="paragraph" w:customStyle="1" w:styleId="5253953DBD77434AB19703850FAC2BEB">
    <w:name w:val="5253953DBD77434AB19703850FAC2BEB"/>
  </w:style>
  <w:style w:type="paragraph" w:customStyle="1" w:styleId="C4A706E6293647ED997F22201EEC3E22">
    <w:name w:val="C4A706E6293647ED997F22201EEC3E22"/>
  </w:style>
  <w:style w:type="paragraph" w:customStyle="1" w:styleId="25185E04A2E84000B1BF2959D6544D73">
    <w:name w:val="25185E04A2E84000B1BF2959D6544D73"/>
  </w:style>
  <w:style w:type="paragraph" w:customStyle="1" w:styleId="03E27A4589024F65978A2986FCDB5899">
    <w:name w:val="03E27A4589024F65978A2986FCDB5899"/>
  </w:style>
  <w:style w:type="paragraph" w:customStyle="1" w:styleId="4F6A28CB3A5D49A4808334CE2EBA036F">
    <w:name w:val="4F6A28CB3A5D49A4808334CE2EBA036F"/>
  </w:style>
  <w:style w:type="paragraph" w:customStyle="1" w:styleId="AF80AFDFBC4043C685A7B5DEE2C011C4">
    <w:name w:val="AF80AFDFBC4043C685A7B5DEE2C011C4"/>
  </w:style>
  <w:style w:type="paragraph" w:customStyle="1" w:styleId="5DEFB4AFB9FA45D8B251EC8D7771BE5C">
    <w:name w:val="5DEFB4AFB9FA45D8B251EC8D7771BE5C"/>
  </w:style>
  <w:style w:type="paragraph" w:customStyle="1" w:styleId="98D093C9F19C497E8D17CE0948A8B624">
    <w:name w:val="98D093C9F19C497E8D17CE0948A8B624"/>
  </w:style>
  <w:style w:type="paragraph" w:customStyle="1" w:styleId="BAFA67DF9A844A509BF4028F56F4A3FB">
    <w:name w:val="BAFA67DF9A844A509BF4028F56F4A3FB"/>
  </w:style>
  <w:style w:type="paragraph" w:customStyle="1" w:styleId="67FD55E5F13C47FCB112148D4B904AC7">
    <w:name w:val="67FD55E5F13C47FCB112148D4B904AC7"/>
  </w:style>
  <w:style w:type="paragraph" w:customStyle="1" w:styleId="B744FB75F44745B8ADA69F51014B2DF6">
    <w:name w:val="B744FB75F44745B8ADA69F51014B2DF6"/>
  </w:style>
  <w:style w:type="paragraph" w:customStyle="1" w:styleId="1BA976D37CD44CD3B2DB47E3BBD1FB5D">
    <w:name w:val="1BA976D37CD44CD3B2DB47E3BBD1FB5D"/>
  </w:style>
  <w:style w:type="paragraph" w:customStyle="1" w:styleId="DE2FDED5BC754336AE09522F9E386D18">
    <w:name w:val="DE2FDED5BC754336AE09522F9E386D18"/>
  </w:style>
  <w:style w:type="paragraph" w:customStyle="1" w:styleId="E9B12CD39E1640A9AEDEB1E06AA32BBF">
    <w:name w:val="E9B12CD39E1640A9AEDEB1E06AA32BBF"/>
  </w:style>
  <w:style w:type="paragraph" w:customStyle="1" w:styleId="DEA9AC645B8F4A45A6D13F6F40EBAEF6">
    <w:name w:val="DEA9AC645B8F4A45A6D13F6F40EBAEF6"/>
  </w:style>
  <w:style w:type="paragraph" w:customStyle="1" w:styleId="ABBF5916C13F491EB8139E8D3DEC26F7">
    <w:name w:val="ABBF5916C13F491EB8139E8D3DEC26F7"/>
  </w:style>
  <w:style w:type="paragraph" w:customStyle="1" w:styleId="8EA85AF54089470EBAD1B853B6070E8D">
    <w:name w:val="8EA85AF54089470EBAD1B853B6070E8D"/>
  </w:style>
  <w:style w:type="paragraph" w:customStyle="1" w:styleId="10B3979A580245E7A3BB182B1406BF4A">
    <w:name w:val="10B3979A580245E7A3BB182B1406BF4A"/>
  </w:style>
  <w:style w:type="paragraph" w:customStyle="1" w:styleId="8ECBF256F51D4A95910500E87E5B71CA">
    <w:name w:val="8ECBF256F51D4A95910500E87E5B71CA"/>
  </w:style>
  <w:style w:type="paragraph" w:customStyle="1" w:styleId="1CC3632CDFF04AB7AA8D67A926B4630A">
    <w:name w:val="1CC3632CDFF04AB7AA8D67A926B4630A"/>
  </w:style>
  <w:style w:type="paragraph" w:customStyle="1" w:styleId="Graphbullet">
    <w:name w:val="Graph bullet"/>
    <w:basedOn w:val="Normal"/>
    <w:qFormat/>
    <w:pPr>
      <w:numPr>
        <w:numId w:val="2"/>
      </w:numPr>
      <w:spacing w:after="0" w:line="216" w:lineRule="auto"/>
      <w:ind w:left="284" w:hanging="284"/>
    </w:pPr>
    <w:rPr>
      <w:rFonts w:eastAsiaTheme="minorHAnsi"/>
      <w:color w:val="595959" w:themeColor="text1" w:themeTint="A6"/>
      <w:sz w:val="20"/>
      <w:szCs w:val="24"/>
    </w:rPr>
  </w:style>
  <w:style w:type="paragraph" w:customStyle="1" w:styleId="60565CC08BEA424FA0E9F0AF7189DEC8">
    <w:name w:val="60565CC08BEA424FA0E9F0AF7189DEC8"/>
  </w:style>
  <w:style w:type="paragraph" w:customStyle="1" w:styleId="47ECD4F2F8554A3C99E9E8E797D6243E">
    <w:name w:val="47ECD4F2F8554A3C99E9E8E797D6243E"/>
  </w:style>
  <w:style w:type="paragraph" w:customStyle="1" w:styleId="Graphbullet2">
    <w:name w:val="Graph bullet 2"/>
    <w:basedOn w:val="Normal"/>
    <w:qFormat/>
    <w:pPr>
      <w:numPr>
        <w:numId w:val="3"/>
      </w:numPr>
      <w:spacing w:after="0" w:line="216" w:lineRule="auto"/>
      <w:ind w:left="284" w:hanging="284"/>
    </w:pPr>
    <w:rPr>
      <w:rFonts w:eastAsiaTheme="minorHAnsi"/>
      <w:color w:val="595959" w:themeColor="text1" w:themeTint="A6"/>
      <w:sz w:val="20"/>
      <w:szCs w:val="24"/>
    </w:rPr>
  </w:style>
  <w:style w:type="paragraph" w:customStyle="1" w:styleId="E466EFFD2DBB495C87C9B1FA84E3613F">
    <w:name w:val="E466EFFD2DBB495C87C9B1FA84E3613F"/>
  </w:style>
  <w:style w:type="paragraph" w:customStyle="1" w:styleId="0E2862EB1C214A938FA9A14B62EEE33D">
    <w:name w:val="0E2862EB1C214A938FA9A14B62EEE33D"/>
  </w:style>
  <w:style w:type="paragraph" w:customStyle="1" w:styleId="Graphbullet3">
    <w:name w:val="Graph bullet 3"/>
    <w:basedOn w:val="Normal"/>
    <w:qFormat/>
    <w:pPr>
      <w:numPr>
        <w:numId w:val="4"/>
      </w:numPr>
      <w:spacing w:after="0" w:line="216" w:lineRule="auto"/>
      <w:ind w:left="284" w:hanging="284"/>
    </w:pPr>
    <w:rPr>
      <w:rFonts w:eastAsiaTheme="minorHAnsi"/>
      <w:color w:val="595959" w:themeColor="text1" w:themeTint="A6"/>
      <w:sz w:val="20"/>
      <w:szCs w:val="24"/>
    </w:rPr>
  </w:style>
  <w:style w:type="paragraph" w:customStyle="1" w:styleId="A38C57EE8C0948529A567376362CB719">
    <w:name w:val="A38C57EE8C0948529A567376362CB719"/>
  </w:style>
  <w:style w:type="paragraph" w:customStyle="1" w:styleId="8B3749192BB446EAB05A878743224CBE">
    <w:name w:val="8B3749192BB446EAB05A878743224CBE"/>
  </w:style>
  <w:style w:type="paragraph" w:customStyle="1" w:styleId="Graphbullet4">
    <w:name w:val="Graph bullet 4"/>
    <w:basedOn w:val="Normal"/>
    <w:qFormat/>
    <w:pPr>
      <w:numPr>
        <w:numId w:val="5"/>
      </w:numPr>
      <w:spacing w:after="0" w:line="240" w:lineRule="auto"/>
      <w:ind w:left="284" w:hanging="284"/>
    </w:pPr>
    <w:rPr>
      <w:rFonts w:eastAsiaTheme="minorHAnsi"/>
      <w:color w:val="595959" w:themeColor="text1" w:themeTint="A6"/>
      <w:sz w:val="20"/>
      <w:szCs w:val="24"/>
    </w:rPr>
  </w:style>
  <w:style w:type="paragraph" w:customStyle="1" w:styleId="401BEFAC02D84DD4B391F42CA828F085">
    <w:name w:val="401BEFAC02D84DD4B391F42CA828F085"/>
  </w:style>
  <w:style w:type="paragraph" w:customStyle="1" w:styleId="92F97B19C0E343FDAE82A1AE24D12489">
    <w:name w:val="92F97B19C0E343FDAE82A1AE24D12489"/>
  </w:style>
  <w:style w:type="paragraph" w:customStyle="1" w:styleId="2B484BB0841C418DBB3164D2F30DA095">
    <w:name w:val="2B484BB0841C418DBB3164D2F30DA095"/>
  </w:style>
  <w:style w:type="paragraph" w:customStyle="1" w:styleId="F1E77E50AB374CD0BFDF8CBCA4F39A69">
    <w:name w:val="F1E77E50AB374CD0BFDF8CBCA4F39A69"/>
  </w:style>
  <w:style w:type="paragraph" w:customStyle="1" w:styleId="E69511B672D04EA79B3248DB216456BB">
    <w:name w:val="E69511B672D04EA79B3248DB216456BB"/>
    <w:rsid w:val="001459F2"/>
  </w:style>
  <w:style w:type="paragraph" w:customStyle="1" w:styleId="74A348A23F954F25956EE530EA75BF5C">
    <w:name w:val="74A348A23F954F25956EE530EA75BF5C"/>
    <w:rsid w:val="00145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12DF5F9BF5E44BCD193F42F502554" ma:contentTypeVersion="12" ma:contentTypeDescription="Create a new document." ma:contentTypeScope="" ma:versionID="ce3b7f56af10ace4a16585ad2d07cd08">
  <xsd:schema xmlns:xsd="http://www.w3.org/2001/XMLSchema" xmlns:xs="http://www.w3.org/2001/XMLSchema" xmlns:p="http://schemas.microsoft.com/office/2006/metadata/properties" xmlns:ns3="561c63d3-d192-4576-af5e-1081b87120fe" xmlns:ns4="6a23fde9-b284-4da4-af63-7653a69cd351" targetNamespace="http://schemas.microsoft.com/office/2006/metadata/properties" ma:root="true" ma:fieldsID="fba250158c5985bd103727a6b5b7ae9d" ns3:_="" ns4:_="">
    <xsd:import namespace="561c63d3-d192-4576-af5e-1081b87120fe"/>
    <xsd:import namespace="6a23fde9-b284-4da4-af63-7653a69cd3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c63d3-d192-4576-af5e-1081b8712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23fde9-b284-4da4-af63-7653a69cd3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561c63d3-d192-4576-af5e-1081b87120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3BF8-D561-4553-B76A-95AA02A274ED}">
  <ds:schemaRefs>
    <ds:schemaRef ds:uri="http://schemas.microsoft.com/sharepoint/v3/contenttype/forms"/>
  </ds:schemaRefs>
</ds:datastoreItem>
</file>

<file path=customXml/itemProps2.xml><?xml version="1.0" encoding="utf-8"?>
<ds:datastoreItem xmlns:ds="http://schemas.openxmlformats.org/officeDocument/2006/customXml" ds:itemID="{03BFECD3-B999-4133-87D7-E93F8E9A5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c63d3-d192-4576-af5e-1081b87120fe"/>
    <ds:schemaRef ds:uri="6a23fde9-b284-4da4-af63-7653a69cd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05FCB-AF85-478F-9500-21308C89FBAD}">
  <ds:schemaRefs>
    <ds:schemaRef ds:uri="http://purl.org/dc/elements/1.1/"/>
    <ds:schemaRef ds:uri="http://purl.org/dc/terms/"/>
    <ds:schemaRef ds:uri="http://www.w3.org/XML/1998/namespace"/>
    <ds:schemaRef ds:uri="http://schemas.microsoft.com/office/2006/documentManagement/types"/>
    <ds:schemaRef ds:uri="6a23fde9-b284-4da4-af63-7653a69cd351"/>
    <ds:schemaRef ds:uri="http://schemas.openxmlformats.org/package/2006/metadata/core-properties"/>
    <ds:schemaRef ds:uri="http://purl.org/dc/dcmitype/"/>
    <ds:schemaRef ds:uri="http://schemas.microsoft.com/office/infopath/2007/PartnerControls"/>
    <ds:schemaRef ds:uri="561c63d3-d192-4576-af5e-1081b87120fe"/>
    <ds:schemaRef ds:uri="http://schemas.microsoft.com/office/2006/metadata/properties"/>
  </ds:schemaRefs>
</ds:datastoreItem>
</file>

<file path=customXml/itemProps4.xml><?xml version="1.0" encoding="utf-8"?>
<ds:datastoreItem xmlns:ds="http://schemas.openxmlformats.org/officeDocument/2006/customXml" ds:itemID="{43AAF9B3-B804-47B5-BDCE-8750AEA0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Home business market analysis and SWOT</Template>
  <TotalTime>0</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MazAngels</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MazAngels</dc:title>
  <dc:subject/>
  <dc:creator/>
  <cp:keywords/>
  <dc:description/>
  <cp:lastModifiedBy/>
  <cp:revision>1</cp:revision>
  <dcterms:created xsi:type="dcterms:W3CDTF">2020-04-07T20:18:00Z</dcterms:created>
  <dcterms:modified xsi:type="dcterms:W3CDTF">2020-04-07T20:18:00Z</dcterms:modified>
  <cp:contentStatus>By Mazumans for Mazumans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0x0101001E912DF5F9BF5E44BCD193F42F502554</vt:lpwstr>
  </property>
</Properties>
</file>